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77" w:rsidRPr="00826D1C" w:rsidRDefault="003E7377" w:rsidP="003E7377">
      <w:pPr>
        <w:pStyle w:val="Title"/>
      </w:pPr>
      <w:r w:rsidRPr="00826D1C">
        <w:t>TEXT-TO-SPEECH SYNTHESIS IN</w:t>
      </w:r>
    </w:p>
    <w:p w:rsidR="00EE5FA5" w:rsidRPr="00826D1C" w:rsidRDefault="003E7377" w:rsidP="003E7377">
      <w:pPr>
        <w:pStyle w:val="Title"/>
      </w:pPr>
      <w:r w:rsidRPr="00826D1C">
        <w:t>SLOVENIAN LANGUAGE</w:t>
      </w:r>
    </w:p>
    <w:p w:rsidR="00EE5FA5" w:rsidRPr="00826D1C" w:rsidRDefault="003E7377" w:rsidP="00EE5FA5">
      <w:pPr>
        <w:pStyle w:val="Authors"/>
        <w:rPr>
          <w:lang w:val="en-US"/>
        </w:rPr>
      </w:pPr>
      <w:proofErr w:type="spellStart"/>
      <w:r w:rsidRPr="00826D1C">
        <w:rPr>
          <w:lang w:val="en-US"/>
        </w:rPr>
        <w:t>Tomaž</w:t>
      </w:r>
      <w:proofErr w:type="spellEnd"/>
      <w:r w:rsidRPr="00826D1C">
        <w:rPr>
          <w:lang w:val="en-US"/>
        </w:rPr>
        <w:t xml:space="preserve"> </w:t>
      </w:r>
      <w:proofErr w:type="spellStart"/>
      <w:r w:rsidRPr="00826D1C">
        <w:rPr>
          <w:lang w:val="en-US"/>
        </w:rPr>
        <w:t>Šef</w:t>
      </w:r>
      <w:proofErr w:type="spellEnd"/>
      <w:r w:rsidRPr="00826D1C">
        <w:rPr>
          <w:lang w:val="en-US"/>
        </w:rPr>
        <w:t xml:space="preserve">, </w:t>
      </w:r>
      <w:proofErr w:type="spellStart"/>
      <w:r w:rsidRPr="00826D1C">
        <w:rPr>
          <w:lang w:val="en-US"/>
        </w:rPr>
        <w:t>Aleš</w:t>
      </w:r>
      <w:proofErr w:type="spellEnd"/>
      <w:r w:rsidRPr="00826D1C">
        <w:rPr>
          <w:lang w:val="en-US"/>
        </w:rPr>
        <w:t xml:space="preserve"> </w:t>
      </w:r>
      <w:proofErr w:type="spellStart"/>
      <w:r w:rsidRPr="00826D1C">
        <w:rPr>
          <w:lang w:val="en-US"/>
        </w:rPr>
        <w:t>Dobnikar</w:t>
      </w:r>
      <w:proofErr w:type="spellEnd"/>
      <w:r w:rsidRPr="00826D1C">
        <w:rPr>
          <w:lang w:val="en-US"/>
        </w:rPr>
        <w:t xml:space="preserve">, </w:t>
      </w:r>
      <w:proofErr w:type="spellStart"/>
      <w:r w:rsidRPr="00826D1C">
        <w:rPr>
          <w:lang w:val="en-US"/>
        </w:rPr>
        <w:t>Matjaž</w:t>
      </w:r>
      <w:proofErr w:type="spellEnd"/>
      <w:r w:rsidRPr="00826D1C">
        <w:rPr>
          <w:lang w:val="en-US"/>
        </w:rPr>
        <w:t xml:space="preserve"> Gams</w:t>
      </w:r>
    </w:p>
    <w:p w:rsidR="00EE5FA5" w:rsidRPr="00826D1C" w:rsidRDefault="003E7377" w:rsidP="003E7377">
      <w:pPr>
        <w:pStyle w:val="Affiliations"/>
      </w:pPr>
      <w:r w:rsidRPr="00826D1C">
        <w:t>Department of Intelligent Systems</w:t>
      </w:r>
      <w:r w:rsidRPr="00826D1C">
        <w:t xml:space="preserve"> - </w:t>
      </w:r>
      <w:proofErr w:type="spellStart"/>
      <w:r w:rsidRPr="00826D1C">
        <w:t>Jožef</w:t>
      </w:r>
      <w:proofErr w:type="spellEnd"/>
      <w:r w:rsidRPr="00826D1C">
        <w:t xml:space="preserve"> Stefan Institute</w:t>
      </w:r>
      <w:r w:rsidRPr="00826D1C">
        <w:t xml:space="preserve"> – Ljubljana, Slovenia</w:t>
      </w:r>
    </w:p>
    <w:p w:rsidR="003E7377" w:rsidRPr="00826D1C" w:rsidRDefault="005A415D" w:rsidP="003E7377">
      <w:pPr>
        <w:pStyle w:val="Affiliations"/>
        <w:sectPr w:rsidR="003E7377" w:rsidRPr="00826D1C" w:rsidSect="003E7377">
          <w:type w:val="continuous"/>
          <w:pgSz w:w="11913" w:h="16834"/>
          <w:pgMar w:top="1418" w:right="851" w:bottom="1985" w:left="851" w:header="708" w:footer="708" w:gutter="0"/>
          <w:paperSrc w:first="15" w:other="15"/>
          <w:cols w:space="436"/>
        </w:sectPr>
      </w:pPr>
      <w:proofErr w:type="gramStart"/>
      <w:r w:rsidRPr="00826D1C">
        <w:t>e-mail</w:t>
      </w:r>
      <w:proofErr w:type="gramEnd"/>
      <w:r w:rsidRPr="00826D1C">
        <w:t>: {</w:t>
      </w:r>
      <w:proofErr w:type="spellStart"/>
      <w:r w:rsidR="003E7377" w:rsidRPr="00826D1C">
        <w:t>tomaz</w:t>
      </w:r>
      <w:r w:rsidRPr="00826D1C">
        <w:t>.</w:t>
      </w:r>
      <w:r w:rsidR="003E7377" w:rsidRPr="00826D1C">
        <w:t>sef</w:t>
      </w:r>
      <w:proofErr w:type="spellEnd"/>
      <w:r w:rsidRPr="00826D1C">
        <w:t xml:space="preserve">, </w:t>
      </w:r>
      <w:proofErr w:type="spellStart"/>
      <w:r w:rsidR="003E7377" w:rsidRPr="00826D1C">
        <w:t>ales.dobnikar</w:t>
      </w:r>
      <w:proofErr w:type="spellEnd"/>
      <w:r w:rsidR="003E7377" w:rsidRPr="00826D1C">
        <w:t xml:space="preserve">, </w:t>
      </w:r>
      <w:proofErr w:type="spellStart"/>
      <w:r w:rsidR="003E7377" w:rsidRPr="00826D1C">
        <w:t>matjaz.gams</w:t>
      </w:r>
      <w:proofErr w:type="spellEnd"/>
      <w:r w:rsidR="003E7377" w:rsidRPr="00826D1C">
        <w:t>}@</w:t>
      </w:r>
      <w:proofErr w:type="spellStart"/>
      <w:r w:rsidR="003E7377" w:rsidRPr="00826D1C">
        <w:t>ijs</w:t>
      </w:r>
      <w:proofErr w:type="spellEnd"/>
      <w:r w:rsidR="003E7377" w:rsidRPr="00826D1C">
        <w:t>.</w:t>
      </w:r>
    </w:p>
    <w:p w:rsidR="00EE5FA5" w:rsidRPr="00826D1C" w:rsidRDefault="003E7377" w:rsidP="003E7377">
      <w:pPr>
        <w:pStyle w:val="AbstractHeading"/>
        <w:rPr>
          <w:lang w:val="en-US"/>
        </w:rPr>
      </w:pPr>
      <w:r w:rsidRPr="00826D1C">
        <w:rPr>
          <w:lang w:val="en-US"/>
        </w:rPr>
        <w:lastRenderedPageBreak/>
        <w:t xml:space="preserve"> </w:t>
      </w:r>
      <w:r w:rsidR="008479E0" w:rsidRPr="00826D1C">
        <w:rPr>
          <w:lang w:val="en-US"/>
        </w:rPr>
        <w:t>abstract</w:t>
      </w:r>
    </w:p>
    <w:p w:rsidR="003E7377" w:rsidRPr="00826D1C" w:rsidRDefault="003E7377" w:rsidP="008672DB">
      <w:pPr>
        <w:pStyle w:val="FollowingParagraphs"/>
      </w:pPr>
      <w:r w:rsidRPr="00826D1C">
        <w:rPr>
          <w:noProof/>
          <w:lang w:eastAsia="sl-SI"/>
        </w:rPr>
        <w:drawing>
          <wp:anchor distT="0" distB="0" distL="114300" distR="114300" simplePos="0" relativeHeight="251658240" behindDoc="0" locked="0" layoutInCell="0" allowOverlap="1" wp14:anchorId="75DCBF48" wp14:editId="30A334DA">
            <wp:simplePos x="0" y="0"/>
            <wp:positionH relativeFrom="column">
              <wp:posOffset>3656302</wp:posOffset>
            </wp:positionH>
            <wp:positionV relativeFrom="paragraph">
              <wp:posOffset>123133</wp:posOffset>
            </wp:positionV>
            <wp:extent cx="2695432" cy="39646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432" cy="3964675"/>
                    </a:xfrm>
                    <a:prstGeom prst="rect">
                      <a:avLst/>
                    </a:prstGeom>
                    <a:noFill/>
                  </pic:spPr>
                </pic:pic>
              </a:graphicData>
            </a:graphic>
            <wp14:sizeRelH relativeFrom="page">
              <wp14:pctWidth>0</wp14:pctWidth>
            </wp14:sizeRelH>
            <wp14:sizeRelV relativeFrom="page">
              <wp14:pctHeight>0</wp14:pctHeight>
            </wp14:sizeRelV>
          </wp:anchor>
        </w:drawing>
      </w:r>
      <w:r w:rsidRPr="00826D1C">
        <w:t xml:space="preserve">This paper presents a text-to-speech (TTS) system, capable of synthesis of continuous Slovenian speech. The system is based on the concatenation of basic speech units, </w:t>
      </w:r>
      <w:proofErr w:type="spellStart"/>
      <w:r w:rsidRPr="00826D1C">
        <w:t>diphones</w:t>
      </w:r>
      <w:proofErr w:type="spellEnd"/>
      <w:r w:rsidRPr="00826D1C">
        <w:t xml:space="preserve">, using TD-PSOLA technique improved with a variable length linear interpolation process. Input text is processed by a series of modules which are described in detail. A special attention is given to modeling the F0 contour, mainly based on the so-called </w:t>
      </w:r>
      <w:proofErr w:type="spellStart"/>
      <w:r w:rsidRPr="00826D1C">
        <w:t>superpositional</w:t>
      </w:r>
      <w:proofErr w:type="spellEnd"/>
      <w:r w:rsidRPr="00826D1C">
        <w:t xml:space="preserve"> approach.</w:t>
      </w:r>
    </w:p>
    <w:p w:rsidR="003E7377" w:rsidRPr="00826D1C" w:rsidRDefault="003E7377" w:rsidP="003E7377">
      <w:pPr>
        <w:pStyle w:val="Abstract"/>
        <w:rPr>
          <w:lang w:val="en-US"/>
        </w:rPr>
      </w:pPr>
      <w:r w:rsidRPr="00826D1C">
        <w:rPr>
          <w:lang w:val="en-US"/>
        </w:rPr>
        <w:t>This system is experimentally used in an employment agent EMA that provides employment information through the Internet.</w:t>
      </w:r>
    </w:p>
    <w:p w:rsidR="003E7377" w:rsidRPr="00826D1C" w:rsidRDefault="003E7377" w:rsidP="003E7377">
      <w:pPr>
        <w:pStyle w:val="Heading1"/>
      </w:pPr>
      <w:r w:rsidRPr="00826D1C">
        <w:t>INTRODUCTION</w:t>
      </w:r>
    </w:p>
    <w:p w:rsidR="003E7377" w:rsidRPr="00826D1C" w:rsidRDefault="003E7377" w:rsidP="003E7377">
      <w:pPr>
        <w:pStyle w:val="FirstParagraph"/>
      </w:pPr>
      <w:r w:rsidRPr="00826D1C">
        <w:t xml:space="preserve">The aim of text-to speech systems is to convert ordinary input text (consisting of words or sentences) to understandable speech output. Any text-to-speech system can be described as a two-level structure. The first level includes the linguistic and prosodic processing, sometimes called “high level” processing, where the text is transformed into a set of prosodic and phonetic parameters. The second level is the synthesizer itself, which converts </w:t>
      </w:r>
      <w:proofErr w:type="gramStart"/>
      <w:r w:rsidRPr="00826D1C">
        <w:t>this</w:t>
      </w:r>
      <w:proofErr w:type="gramEnd"/>
      <w:r w:rsidRPr="00826D1C">
        <w:t xml:space="preserve"> prosodic and phonetic parameters [1]. While the first level is very language dependent, the second level can use a variety of techniques and methods.</w:t>
      </w:r>
    </w:p>
    <w:p w:rsidR="003E7377" w:rsidRPr="00826D1C" w:rsidRDefault="003E7377" w:rsidP="003E7377">
      <w:pPr>
        <w:pStyle w:val="FollowingParagraphs"/>
      </w:pPr>
      <w:r w:rsidRPr="00826D1C">
        <w:t xml:space="preserve">For the Slovenian language, several attempts were made in the past [2, 3, </w:t>
      </w:r>
      <w:proofErr w:type="gramStart"/>
      <w:r w:rsidRPr="00826D1C">
        <w:t>4</w:t>
      </w:r>
      <w:proofErr w:type="gramEnd"/>
      <w:r w:rsidRPr="00826D1C">
        <w:t>]. The system for uttering isolated words [2</w:t>
      </w:r>
      <w:proofErr w:type="gramStart"/>
      <w:r w:rsidRPr="00826D1C">
        <w:t>]  applied</w:t>
      </w:r>
      <w:proofErr w:type="gramEnd"/>
      <w:r w:rsidRPr="00826D1C">
        <w:t xml:space="preserve"> the rule based approach but it did not produce satisfactory speech quality. In a new attempt, we tried another approach to unrestricted speech synthesis [4]. We developed a system for concatenating acoustical speech units, presented in Figure 1. The different phases of the synthesis task are performed by several sequentially operating modules.</w:t>
      </w:r>
    </w:p>
    <w:p w:rsidR="003E7377" w:rsidRPr="00826D1C" w:rsidRDefault="003E7377" w:rsidP="003E7377">
      <w:pPr>
        <w:pStyle w:val="Heading1"/>
      </w:pPr>
      <w:r w:rsidRPr="00826D1C">
        <w:t>TEXT NORMALIZATION AND GRAPHEME-TO-PHONEME CONVERSION</w:t>
      </w:r>
    </w:p>
    <w:p w:rsidR="003E7377" w:rsidRPr="00826D1C" w:rsidRDefault="003E7377" w:rsidP="008672DB">
      <w:pPr>
        <w:pStyle w:val="FirstParagraph"/>
      </w:pPr>
      <w:r w:rsidRPr="00826D1C">
        <w:t>Unlimited input text is translated into a series of phonemes in two consecutive steps (the first two levels in Figure 1).</w:t>
      </w:r>
      <w:r w:rsidR="008672DB" w:rsidRPr="00826D1C">
        <w:t xml:space="preserve"> </w:t>
      </w:r>
      <w:r w:rsidRPr="00826D1C">
        <w:t xml:space="preserve">The text normalizer first converts files in different formats into an ASCII file. Then, abbreviations are expanded to equivalent full words using a list of lexical entries. Special formats, like numbers or dates, are converted into standard </w:t>
      </w:r>
      <w:proofErr w:type="spellStart"/>
      <w:r w:rsidRPr="00826D1C">
        <w:lastRenderedPageBreak/>
        <w:t>graphemic</w:t>
      </w:r>
      <w:proofErr w:type="spellEnd"/>
      <w:r w:rsidRPr="00826D1C">
        <w:t xml:space="preserve"> strings. The rest of the text is segmented into individual words and basic punctuation marks.</w:t>
      </w:r>
    </w:p>
    <w:p w:rsidR="003E7377" w:rsidRPr="00826D1C" w:rsidRDefault="003E7377" w:rsidP="003E7377">
      <w:pPr>
        <w:pStyle w:val="Caption"/>
      </w:pPr>
      <w:r w:rsidRPr="00826D1C">
        <w:rPr>
          <w:i w:val="0"/>
        </w:rPr>
        <w:t>Figure 1:</w:t>
      </w:r>
      <w:r w:rsidRPr="00826D1C">
        <w:t xml:space="preserve"> Slovene text-to-speech system.</w:t>
      </w:r>
    </w:p>
    <w:p w:rsidR="003E7377" w:rsidRPr="00826D1C" w:rsidRDefault="003E7377" w:rsidP="003E7377">
      <w:pPr>
        <w:pStyle w:val="Heading1"/>
      </w:pPr>
      <w:r w:rsidRPr="00826D1C">
        <w:t>PROSODY GENERATION</w:t>
      </w:r>
    </w:p>
    <w:p w:rsidR="003E7377" w:rsidRPr="00826D1C" w:rsidRDefault="003E7377" w:rsidP="003E7377">
      <w:pPr>
        <w:pStyle w:val="FirstParagraph"/>
      </w:pPr>
      <w:r w:rsidRPr="00826D1C">
        <w:t>Prosody has great impact on intelligibility and naturalness of speech perception. The proper choice of prosodic parameters, given by phoneme duration and intonation contours, enables natural sounding high quality synthetic speech.</w:t>
      </w:r>
    </w:p>
    <w:p w:rsidR="003E7377" w:rsidRPr="00826D1C" w:rsidRDefault="003E7377" w:rsidP="003E7377">
      <w:pPr>
        <w:pStyle w:val="Heading2"/>
      </w:pPr>
      <w:proofErr w:type="spellStart"/>
      <w:r w:rsidRPr="00826D1C">
        <w:t>Microprosodic</w:t>
      </w:r>
      <w:proofErr w:type="spellEnd"/>
      <w:r w:rsidRPr="00826D1C">
        <w:t xml:space="preserve"> Parameters</w:t>
      </w:r>
    </w:p>
    <w:p w:rsidR="003E7377" w:rsidRPr="00826D1C" w:rsidRDefault="003E7377" w:rsidP="003E7377">
      <w:pPr>
        <w:pStyle w:val="FirstParagraph"/>
      </w:pPr>
      <w:proofErr w:type="spellStart"/>
      <w:r w:rsidRPr="00826D1C">
        <w:t>Microprosodic</w:t>
      </w:r>
      <w:proofErr w:type="spellEnd"/>
      <w:r w:rsidRPr="00826D1C">
        <w:t xml:space="preserve"> parameters determine local phoneme duration and pitch values within word. The Slovenian language is a pitch-accentuated language, meaning that pitch and stresses are strongly related [5]. Stress is marked by a pitch rise within a stressed syllable, followed by a fall, </w:t>
      </w:r>
      <w:r w:rsidRPr="00826D1C">
        <w:lastRenderedPageBreak/>
        <w:t xml:space="preserve">which depends on the syllable (baritone or </w:t>
      </w:r>
      <w:proofErr w:type="spellStart"/>
      <w:r w:rsidRPr="00826D1C">
        <w:t>ocsitone</w:t>
      </w:r>
      <w:proofErr w:type="spellEnd"/>
      <w:r w:rsidRPr="00826D1C">
        <w:t xml:space="preserve">) and the accent (acute or circumflex). </w:t>
      </w:r>
    </w:p>
    <w:p w:rsidR="003E7377" w:rsidRPr="00826D1C" w:rsidRDefault="003E7377" w:rsidP="003E7377">
      <w:pPr>
        <w:pStyle w:val="FollowingParagraphs"/>
      </w:pPr>
      <w:r w:rsidRPr="00826D1C">
        <w:t>The durations depend on the type of the phoneme, on whether the phoneme is stressed or unstressed and on the length of the whole word. Pitch depends on the surrounding phonemes and on the position in the word. Vowels and consonants were processed separately. Stress primary affects vowel duration, whereas syllable-final consonants have little stress variation.</w:t>
      </w:r>
    </w:p>
    <w:p w:rsidR="003E7377" w:rsidRPr="00826D1C" w:rsidRDefault="003E7377" w:rsidP="003E7377">
      <w:pPr>
        <w:pStyle w:val="Heading2"/>
      </w:pPr>
      <w:r w:rsidRPr="00826D1C">
        <w:t>Segment Intonation for Slovene Language</w:t>
      </w:r>
    </w:p>
    <w:p w:rsidR="003E7377" w:rsidRPr="00826D1C" w:rsidRDefault="003E7377" w:rsidP="003E7377">
      <w:pPr>
        <w:pStyle w:val="FirstParagraph"/>
      </w:pPr>
      <w:r w:rsidRPr="00826D1C">
        <w:t xml:space="preserve">In order to generate rules for our synthesis scheme, data was collected by analyzing the readings of ten speakers. All of them are native Slovene speakers, five males and five females. Eight of them are professional speakers on the Slovenian national radio. The largest part of the speech material consists of declarative sentences in short stories, monologues, containing sentences of various complexities and types, news, weather reports and commercial announcements. Other parts of the corpora are interrogative sentences with yes/no and </w:t>
      </w:r>
      <w:proofErr w:type="spellStart"/>
      <w:r w:rsidRPr="00826D1C">
        <w:t>wh</w:t>
      </w:r>
      <w:proofErr w:type="spellEnd"/>
      <w:r w:rsidRPr="00826D1C">
        <w:t xml:space="preserve">-questions and imperative sentences. The first part of the corpora contains 500 declarative sentences, uttered by eight speakers, and the second part 100 questions and 30 imperative clauses uttered by 2 speakers [6]. </w:t>
      </w:r>
    </w:p>
    <w:p w:rsidR="003E7377" w:rsidRPr="00826D1C" w:rsidRDefault="003E7377" w:rsidP="003E7377">
      <w:pPr>
        <w:pStyle w:val="FollowingParagraphs"/>
      </w:pPr>
      <w:r w:rsidRPr="00826D1C">
        <w:t xml:space="preserve">The generation of intonation curves for various types of intonation consists of two main phases: </w:t>
      </w:r>
    </w:p>
    <w:p w:rsidR="003E7377" w:rsidRPr="00826D1C" w:rsidRDefault="003E7377" w:rsidP="00EF3ECF">
      <w:pPr>
        <w:pStyle w:val="ListParagraph"/>
      </w:pPr>
      <w:r w:rsidRPr="00826D1C">
        <w:t xml:space="preserve">segmentation of the text into intonation units, and </w:t>
      </w:r>
    </w:p>
    <w:p w:rsidR="003E7377" w:rsidRPr="00826D1C" w:rsidRDefault="003E7377" w:rsidP="00EF3ECF">
      <w:pPr>
        <w:pStyle w:val="ListParagraph"/>
      </w:pPr>
      <w:proofErr w:type="gramStart"/>
      <w:r w:rsidRPr="00826D1C">
        <w:t>definition</w:t>
      </w:r>
      <w:proofErr w:type="gramEnd"/>
      <w:r w:rsidRPr="00826D1C">
        <w:t xml:space="preserve"> of the F0 contour for specific intonation units.</w:t>
      </w:r>
    </w:p>
    <w:p w:rsidR="003E7377" w:rsidRPr="00826D1C" w:rsidRDefault="003E7377" w:rsidP="00EF3ECF">
      <w:pPr>
        <w:pStyle w:val="FollowingParagraphs"/>
      </w:pPr>
      <w:r w:rsidRPr="00826D1C">
        <w:t xml:space="preserve">In our model, the intonation unit is defined as any connected signal between two pauses, greater </w:t>
      </w:r>
      <w:proofErr w:type="spellStart"/>
      <w:r w:rsidRPr="00826D1C">
        <w:t>that</w:t>
      </w:r>
      <w:proofErr w:type="spellEnd"/>
      <w:r w:rsidRPr="00826D1C">
        <w:t xml:space="preserve"> 40 msec. Depending on </w:t>
      </w:r>
      <w:proofErr w:type="spellStart"/>
      <w:r w:rsidRPr="00826D1C">
        <w:t>ortographic</w:t>
      </w:r>
      <w:proofErr w:type="spellEnd"/>
      <w:r w:rsidRPr="00826D1C">
        <w:t xml:space="preserve"> delimiters, four phrase boundaries were introduced:</w:t>
      </w:r>
    </w:p>
    <w:p w:rsidR="003E7377" w:rsidRPr="00826D1C" w:rsidRDefault="003E7377" w:rsidP="00EF3ECF">
      <w:pPr>
        <w:pStyle w:val="ListParagraph"/>
      </w:pPr>
      <w:r w:rsidRPr="00826D1C">
        <w:t>at prefaces,  between paragraphs, etc.,</w:t>
      </w:r>
    </w:p>
    <w:p w:rsidR="003E7377" w:rsidRPr="00826D1C" w:rsidRDefault="003E7377" w:rsidP="00EF3ECF">
      <w:pPr>
        <w:pStyle w:val="ListParagraph"/>
      </w:pPr>
      <w:r w:rsidRPr="00826D1C">
        <w:t xml:space="preserve">at places of rhythmical division of some clauses or prosodic phrases (before the Slovene grammatical words </w:t>
      </w:r>
      <w:r w:rsidRPr="00826D1C">
        <w:rPr>
          <w:i/>
        </w:rPr>
        <w:t>in</w:t>
      </w:r>
      <w:r w:rsidRPr="00826D1C">
        <w:t xml:space="preserve">, </w:t>
      </w:r>
      <w:proofErr w:type="spellStart"/>
      <w:r w:rsidRPr="00826D1C">
        <w:rPr>
          <w:i/>
        </w:rPr>
        <w:t>ter</w:t>
      </w:r>
      <w:proofErr w:type="spellEnd"/>
      <w:r w:rsidRPr="00826D1C">
        <w:rPr>
          <w:i/>
        </w:rPr>
        <w:t xml:space="preserve"> </w:t>
      </w:r>
      <w:r w:rsidRPr="00826D1C">
        <w:t xml:space="preserve">(and), </w:t>
      </w:r>
      <w:r w:rsidRPr="00826D1C">
        <w:rPr>
          <w:i/>
        </w:rPr>
        <w:t xml:space="preserve">pa </w:t>
      </w:r>
      <w:r w:rsidRPr="00826D1C">
        <w:t xml:space="preserve">(but), </w:t>
      </w:r>
      <w:proofErr w:type="spellStart"/>
      <w:r w:rsidRPr="00826D1C">
        <w:rPr>
          <w:i/>
        </w:rPr>
        <w:t>ali</w:t>
      </w:r>
      <w:proofErr w:type="spellEnd"/>
      <w:r w:rsidRPr="00826D1C">
        <w:t xml:space="preserve"> (or), ...),</w:t>
      </w:r>
    </w:p>
    <w:p w:rsidR="003E7377" w:rsidRPr="00826D1C" w:rsidRDefault="003E7377" w:rsidP="00EF3ECF">
      <w:pPr>
        <w:pStyle w:val="ListParagraph"/>
      </w:pPr>
      <w:r w:rsidRPr="00826D1C">
        <w:t>at the end of clauses, marked with a period, exclamation mark, question mark or ellipsis,</w:t>
      </w:r>
    </w:p>
    <w:p w:rsidR="003E7377" w:rsidRPr="00826D1C" w:rsidRDefault="003E7377" w:rsidP="00EF3ECF">
      <w:pPr>
        <w:pStyle w:val="ListParagraph"/>
      </w:pPr>
      <w:proofErr w:type="gramStart"/>
      <w:r w:rsidRPr="00826D1C">
        <w:t>at</w:t>
      </w:r>
      <w:proofErr w:type="gramEnd"/>
      <w:r w:rsidRPr="00826D1C">
        <w:t xml:space="preserve"> places of prosodic phrases inside clauses, marked with a comma, semicolon, colon, dash or parentheses.</w:t>
      </w:r>
    </w:p>
    <w:p w:rsidR="003E7377" w:rsidRPr="00826D1C" w:rsidRDefault="003E7377" w:rsidP="00EF3ECF">
      <w:pPr>
        <w:pStyle w:val="FollowingParagraphs"/>
      </w:pPr>
      <w:r w:rsidRPr="00826D1C">
        <w:t>The F0 contour is defined with the function (Figure 2) composed from [7]:</w:t>
      </w:r>
    </w:p>
    <w:p w:rsidR="003E7377" w:rsidRPr="00826D1C" w:rsidRDefault="003E7377" w:rsidP="00EF3ECF">
      <w:pPr>
        <w:pStyle w:val="ListParagraph"/>
        <w:rPr>
          <w:rStyle w:val="StyleTimesNewRoman10pt"/>
        </w:rPr>
      </w:pPr>
      <w:r w:rsidRPr="00826D1C">
        <w:rPr>
          <w:i/>
        </w:rPr>
        <w:t>a global component</w:t>
      </w:r>
      <w:r w:rsidRPr="00826D1C">
        <w:rPr>
          <w:rStyle w:val="StyleTimesNewRoman10pt"/>
        </w:rPr>
        <w:t>, related to the whole intonation unit, and</w:t>
      </w:r>
    </w:p>
    <w:p w:rsidR="003E7377" w:rsidRPr="00826D1C" w:rsidRDefault="003E7377" w:rsidP="00EF3ECF">
      <w:pPr>
        <w:pStyle w:val="ListParagraph"/>
        <w:rPr>
          <w:rStyle w:val="StyleTimesNewRoman10pt"/>
        </w:rPr>
      </w:pPr>
      <w:proofErr w:type="gramStart"/>
      <w:r w:rsidRPr="00826D1C">
        <w:rPr>
          <w:i/>
        </w:rPr>
        <w:t>local</w:t>
      </w:r>
      <w:proofErr w:type="gramEnd"/>
      <w:r w:rsidRPr="00826D1C">
        <w:rPr>
          <w:i/>
        </w:rPr>
        <w:t xml:space="preserve"> components</w:t>
      </w:r>
      <w:r w:rsidRPr="00826D1C">
        <w:rPr>
          <w:rStyle w:val="StyleTimesNewRoman10pt"/>
        </w:rPr>
        <w:t>, related to accented syllables or syntactic boundaries.</w:t>
      </w:r>
    </w:p>
    <w:p w:rsidR="003E7377" w:rsidRPr="00826D1C" w:rsidRDefault="003E7377" w:rsidP="003E7377">
      <w:pPr>
        <w:pStyle w:val="StyleCentered"/>
        <w:rPr>
          <w:sz w:val="8"/>
        </w:rPr>
      </w:pPr>
      <w:r w:rsidRPr="00826D1C">
        <w:object w:dxaOrig="4830"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35pt;height:179.15pt" o:ole="" fillcolor="window">
            <v:imagedata r:id="rId10" o:title=""/>
          </v:shape>
          <o:OLEObject Type="Embed" ProgID="Word.Picture.8" ShapeID="_x0000_i1025" DrawAspect="Content" ObjectID="_1440923947" r:id="rId11"/>
        </w:object>
      </w:r>
    </w:p>
    <w:p w:rsidR="003E7377" w:rsidRPr="00826D1C" w:rsidRDefault="003E7377" w:rsidP="00EF3ECF">
      <w:pPr>
        <w:pStyle w:val="Caption"/>
      </w:pPr>
      <w:r w:rsidRPr="00826D1C">
        <w:rPr>
          <w:rStyle w:val="StyleTimesNewRoman10pt"/>
          <w:i w:val="0"/>
        </w:rPr>
        <w:t>Figure 2:</w:t>
      </w:r>
      <w:r w:rsidRPr="00826D1C">
        <w:rPr>
          <w:rStyle w:val="StyleTimesNewRoman10pt"/>
        </w:rPr>
        <w:t xml:space="preserve"> </w:t>
      </w:r>
      <w:r w:rsidRPr="00826D1C">
        <w:t xml:space="preserve">F0 contour based on the so-called </w:t>
      </w:r>
      <w:proofErr w:type="spellStart"/>
      <w:r w:rsidRPr="00826D1C">
        <w:t>superpositional</w:t>
      </w:r>
      <w:proofErr w:type="spellEnd"/>
      <w:r w:rsidRPr="00826D1C">
        <w:t xml:space="preserve"> approach.</w:t>
      </w:r>
    </w:p>
    <w:p w:rsidR="003E7377" w:rsidRPr="00826D1C" w:rsidRDefault="003E7377" w:rsidP="00EF3ECF">
      <w:pPr>
        <w:pStyle w:val="FollowingParagraphs"/>
      </w:pPr>
      <w:r w:rsidRPr="00826D1C">
        <w:t>The global component gives the baseline for the F0 contour for the whole intonation unit and often rises in the beginning of the intonation unit and slightly decreases towards the end. It depends on the type of the intonation unit (</w:t>
      </w:r>
      <w:r w:rsidR="008672DB" w:rsidRPr="00826D1C">
        <w:t>declarative</w:t>
      </w:r>
      <w:r w:rsidRPr="00826D1C">
        <w:t>, imperative, yes/no or wh</w:t>
      </w:r>
      <w:bookmarkStart w:id="0" w:name="_GoBack"/>
      <w:bookmarkEnd w:id="0"/>
      <w:r w:rsidRPr="00826D1C">
        <w:t>-question), position of the intonation unit in a complex sentence with two or more intonation units and duration of the whole intonation unit. The local components present local movements of the F0 shape at accented syllables or syntactic boundaries. Syntactic boundaries with local ascent often indicate the final F0 shape at various types of intonation units.</w:t>
      </w:r>
    </w:p>
    <w:p w:rsidR="003E7377" w:rsidRPr="00826D1C" w:rsidRDefault="003E7377" w:rsidP="00EF3ECF">
      <w:pPr>
        <w:pStyle w:val="FollowingParagraphs"/>
        <w:rPr>
          <w:rStyle w:val="StyleTimesNewRoman10pt"/>
        </w:rPr>
      </w:pPr>
      <w:r w:rsidRPr="00826D1C">
        <w:rPr>
          <w:rStyle w:val="StyleTimesNewRoman10pt"/>
        </w:rPr>
        <w:t xml:space="preserve">Many functions were tested (linear, power, transfer, decay, exponential) for the best approximation of the natural F0 contour. In the system presented, an exponential function for the global component </w:t>
      </w:r>
      <w:proofErr w:type="gramStart"/>
      <w:r w:rsidRPr="00826D1C">
        <w:rPr>
          <w:i/>
        </w:rPr>
        <w:t>G(</w:t>
      </w:r>
      <w:proofErr w:type="gramEnd"/>
      <w:r w:rsidRPr="00826D1C">
        <w:rPr>
          <w:i/>
        </w:rPr>
        <w:t>t)</w:t>
      </w:r>
      <w:r w:rsidRPr="00826D1C">
        <w:rPr>
          <w:rStyle w:val="StyleTimesNewRoman10pt"/>
        </w:rPr>
        <w:t xml:space="preserve"> was adopted and a </w:t>
      </w:r>
      <w:proofErr w:type="spellStart"/>
      <w:r w:rsidRPr="00826D1C">
        <w:rPr>
          <w:rStyle w:val="StyleTimesNewRoman10pt"/>
        </w:rPr>
        <w:t>cosinusoidal</w:t>
      </w:r>
      <w:proofErr w:type="spellEnd"/>
      <w:r w:rsidRPr="00826D1C">
        <w:rPr>
          <w:rStyle w:val="StyleTimesNewRoman10pt"/>
        </w:rPr>
        <w:t xml:space="preserve"> function for accents and final boundary contours </w:t>
      </w:r>
      <w:r w:rsidRPr="00826D1C">
        <w:rPr>
          <w:i/>
        </w:rPr>
        <w:t>L</w:t>
      </w:r>
      <w:r w:rsidRPr="00826D1C">
        <w:rPr>
          <w:i/>
          <w:vertAlign w:val="subscript"/>
        </w:rPr>
        <w:t>i</w:t>
      </w:r>
      <w:r w:rsidRPr="00826D1C">
        <w:rPr>
          <w:i/>
        </w:rPr>
        <w:t>(t)</w:t>
      </w:r>
      <w:r w:rsidRPr="00826D1C">
        <w:rPr>
          <w:rStyle w:val="StyleTimesNewRoman10pt"/>
        </w:rPr>
        <w:t>. The F0 contour is thus defined by the following equation:</w:t>
      </w:r>
    </w:p>
    <w:p w:rsidR="003E7377" w:rsidRPr="00826D1C" w:rsidRDefault="00EF3ECF" w:rsidP="00EF3ECF">
      <w:pPr>
        <w:pStyle w:val="Equation"/>
      </w:pPr>
      <w:r w:rsidRPr="00826D1C">
        <w:rPr>
          <w:rFonts w:eastAsia="Times New Roman"/>
        </w:rPr>
        <w:tab/>
      </w:r>
      <w:r w:rsidRPr="00826D1C">
        <w:rPr>
          <w:position w:val="-30"/>
        </w:rPr>
        <w:object w:dxaOrig="1620" w:dyaOrig="540">
          <v:shape id="_x0000_i1029" type="#_x0000_t75" style="width:81.2pt;height:27.05pt" o:ole="" fillcolor="window">
            <v:imagedata r:id="rId12" o:title=""/>
          </v:shape>
          <o:OLEObject Type="Embed" ProgID="Equation.3" ShapeID="_x0000_i1029" DrawAspect="Content" ObjectID="_1440923948" r:id="rId13"/>
        </w:object>
      </w:r>
      <w:r w:rsidRPr="00826D1C">
        <w:rPr>
          <w:rFonts w:eastAsia="Times New Roman"/>
        </w:rPr>
        <w:tab/>
        <w:t>(1)</w:t>
      </w:r>
    </w:p>
    <w:p w:rsidR="003E7377" w:rsidRPr="00826D1C" w:rsidRDefault="003E7377" w:rsidP="00EF3ECF">
      <w:pPr>
        <w:pStyle w:val="FollowingParagraphs"/>
      </w:pPr>
      <w:proofErr w:type="gramStart"/>
      <w:r w:rsidRPr="00826D1C">
        <w:t>where</w:t>
      </w:r>
      <w:proofErr w:type="gramEnd"/>
      <w:r w:rsidRPr="00826D1C">
        <w:t xml:space="preserve"> </w:t>
      </w:r>
      <w:r w:rsidRPr="00826D1C">
        <w:rPr>
          <w:i/>
        </w:rPr>
        <w:t>G(t)</w:t>
      </w:r>
      <w:r w:rsidRPr="00826D1C">
        <w:t xml:space="preserve"> and </w:t>
      </w:r>
      <w:r w:rsidRPr="00826D1C">
        <w:rPr>
          <w:i/>
        </w:rPr>
        <w:t>L</w:t>
      </w:r>
      <w:r w:rsidRPr="00826D1C">
        <w:rPr>
          <w:i/>
          <w:vertAlign w:val="subscript"/>
        </w:rPr>
        <w:t>i</w:t>
      </w:r>
      <w:r w:rsidRPr="00826D1C">
        <w:rPr>
          <w:i/>
        </w:rPr>
        <w:t>(t)</w:t>
      </w:r>
      <w:r w:rsidRPr="00826D1C">
        <w:t xml:space="preserve"> are defined as:</w:t>
      </w:r>
    </w:p>
    <w:p w:rsidR="003E7377" w:rsidRPr="00826D1C" w:rsidRDefault="00EF3ECF" w:rsidP="00EF3ECF">
      <w:pPr>
        <w:pStyle w:val="Equation"/>
      </w:pPr>
      <w:r w:rsidRPr="00826D1C">
        <w:rPr>
          <w:rFonts w:eastAsia="Times New Roman"/>
          <w:noProof/>
        </w:rPr>
        <w:tab/>
      </w:r>
      <w:r w:rsidR="003E7377" w:rsidRPr="00826D1C">
        <w:rPr>
          <w:rFonts w:eastAsia="Times New Roman"/>
          <w:noProof/>
          <w:position w:val="-18"/>
        </w:rPr>
        <w:object w:dxaOrig="2745" w:dyaOrig="660">
          <v:shape id="_x0000_i1026" type="#_x0000_t75" style="width:137.1pt;height:32.85pt" o:ole="" fillcolor="window">
            <v:imagedata r:id="rId14" o:title=""/>
          </v:shape>
          <o:OLEObject Type="Embed" ProgID="Equation.3" ShapeID="_x0000_i1026" DrawAspect="Content" ObjectID="_1440923949" r:id="rId15"/>
        </w:object>
      </w:r>
      <w:r w:rsidR="003E7377" w:rsidRPr="00826D1C">
        <w:fldChar w:fldCharType="begin"/>
      </w:r>
      <w:r w:rsidR="003E7377" w:rsidRPr="00826D1C">
        <w:instrText xml:space="preserve"> EQ </w:instrText>
      </w:r>
      <w:r w:rsidR="003E7377" w:rsidRPr="00826D1C">
        <w:fldChar w:fldCharType="end"/>
      </w:r>
      <w:r w:rsidR="003E7377" w:rsidRPr="00826D1C">
        <w:fldChar w:fldCharType="begin"/>
      </w:r>
      <w:r w:rsidR="003E7377" w:rsidRPr="00826D1C">
        <w:instrText xml:space="preserve"> EQ </w:instrText>
      </w:r>
      <w:r w:rsidR="003E7377" w:rsidRPr="00826D1C">
        <w:fldChar w:fldCharType="end"/>
      </w:r>
      <w:r w:rsidRPr="00826D1C">
        <w:tab/>
        <w:t>(2)</w:t>
      </w:r>
    </w:p>
    <w:p w:rsidR="003E7377" w:rsidRPr="00826D1C" w:rsidRDefault="00EF3ECF" w:rsidP="00EF3ECF">
      <w:pPr>
        <w:pStyle w:val="Equation"/>
      </w:pPr>
      <w:r w:rsidRPr="00826D1C">
        <w:rPr>
          <w:rFonts w:eastAsia="Times New Roman"/>
          <w:noProof/>
        </w:rPr>
        <w:tab/>
      </w:r>
      <w:r w:rsidR="003E7377" w:rsidRPr="00826D1C">
        <w:rPr>
          <w:rFonts w:eastAsia="Times New Roman"/>
          <w:noProof/>
          <w:position w:val="-30"/>
        </w:rPr>
        <w:object w:dxaOrig="2865" w:dyaOrig="735">
          <v:shape id="_x0000_i1027" type="#_x0000_t75" style="width:143.4pt;height:36.85pt" o:ole="" fillcolor="window">
            <v:imagedata r:id="rId16" o:title=""/>
          </v:shape>
          <o:OLEObject Type="Embed" ProgID="Equation.3" ShapeID="_x0000_i1027" DrawAspect="Content" ObjectID="_1440923950" r:id="rId17"/>
        </w:object>
      </w:r>
      <w:r w:rsidRPr="00826D1C">
        <w:rPr>
          <w:rFonts w:eastAsia="Times New Roman"/>
          <w:noProof/>
        </w:rPr>
        <w:tab/>
        <w:t>(3)</w:t>
      </w:r>
    </w:p>
    <w:p w:rsidR="003E7377" w:rsidRPr="00826D1C" w:rsidRDefault="003E7377" w:rsidP="00EF3ECF">
      <w:pPr>
        <w:pStyle w:val="FollowingParagraphs"/>
        <w:rPr>
          <w:rStyle w:val="StyleTimesNewRoman10pt"/>
        </w:rPr>
      </w:pPr>
      <w:proofErr w:type="gramStart"/>
      <w:r w:rsidRPr="00826D1C">
        <w:rPr>
          <w:rStyle w:val="StyleTimesNewRoman10pt"/>
        </w:rPr>
        <w:t>where</w:t>
      </w:r>
      <w:proofErr w:type="gramEnd"/>
      <w:r w:rsidRPr="00826D1C">
        <w:rPr>
          <w:rStyle w:val="StyleTimesNewRoman10pt"/>
        </w:rPr>
        <w:t xml:space="preserve"> the expression </w:t>
      </w:r>
      <w:r w:rsidRPr="00826D1C">
        <w:rPr>
          <w:i/>
        </w:rPr>
        <w:t>(</w:t>
      </w:r>
      <w:proofErr w:type="spellStart"/>
      <w:r w:rsidRPr="00826D1C">
        <w:rPr>
          <w:i/>
        </w:rPr>
        <w:t>T</w:t>
      </w:r>
      <w:r w:rsidRPr="00826D1C">
        <w:rPr>
          <w:i/>
          <w:vertAlign w:val="subscript"/>
        </w:rPr>
        <w:t>pi</w:t>
      </w:r>
      <w:proofErr w:type="spellEnd"/>
      <w:r w:rsidRPr="00826D1C">
        <w:rPr>
          <w:i/>
        </w:rPr>
        <w:t xml:space="preserve"> - t)</w:t>
      </w:r>
      <w:r w:rsidRPr="00826D1C">
        <w:rPr>
          <w:rStyle w:val="StyleTimesNewRoman10pt"/>
        </w:rPr>
        <w:t xml:space="preserve"> must be in the range (</w:t>
      </w:r>
      <w:r w:rsidRPr="00826D1C">
        <w:rPr>
          <w:i/>
        </w:rPr>
        <w:t>-d</w:t>
      </w:r>
      <w:r w:rsidRPr="00826D1C">
        <w:rPr>
          <w:i/>
          <w:vertAlign w:val="subscript"/>
        </w:rPr>
        <w:t>i</w:t>
      </w:r>
      <w:r w:rsidRPr="00826D1C">
        <w:rPr>
          <w:i/>
        </w:rPr>
        <w:t>, d</w:t>
      </w:r>
      <w:r w:rsidRPr="00826D1C">
        <w:rPr>
          <w:i/>
          <w:vertAlign w:val="subscript"/>
        </w:rPr>
        <w:t>i</w:t>
      </w:r>
      <w:r w:rsidRPr="00826D1C">
        <w:rPr>
          <w:rStyle w:val="StyleTimesNewRoman10pt"/>
        </w:rPr>
        <w:t xml:space="preserve">), otherwise </w:t>
      </w:r>
      <w:r w:rsidRPr="00826D1C">
        <w:rPr>
          <w:i/>
        </w:rPr>
        <w:t>L</w:t>
      </w:r>
      <w:r w:rsidRPr="00826D1C">
        <w:rPr>
          <w:i/>
          <w:vertAlign w:val="subscript"/>
        </w:rPr>
        <w:t xml:space="preserve">i </w:t>
      </w:r>
      <w:r w:rsidRPr="00826D1C">
        <w:rPr>
          <w:i/>
        </w:rPr>
        <w:t>(t)</w:t>
      </w:r>
      <w:r w:rsidRPr="00826D1C">
        <w:rPr>
          <w:rStyle w:val="StyleTimesNewRoman10pt"/>
        </w:rPr>
        <w:t xml:space="preserve"> = 0.</w:t>
      </w:r>
    </w:p>
    <w:p w:rsidR="003E7377" w:rsidRPr="00826D1C" w:rsidRDefault="003E7377" w:rsidP="003E7377">
      <w:pPr>
        <w:rPr>
          <w:rStyle w:val="StyleTimesNewRoman10pt"/>
        </w:rPr>
        <w:sectPr w:rsidR="003E7377" w:rsidRPr="00826D1C" w:rsidSect="003E7377">
          <w:type w:val="continuous"/>
          <w:pgSz w:w="11913" w:h="16834"/>
          <w:pgMar w:top="1418" w:right="851" w:bottom="1985" w:left="851" w:header="708" w:footer="708" w:gutter="0"/>
          <w:paperSrc w:first="15" w:other="15"/>
          <w:cols w:num="2" w:space="708" w:equalWidth="0">
            <w:col w:w="4887" w:space="436"/>
            <w:col w:w="4888"/>
          </w:cols>
        </w:sectPr>
      </w:pPr>
    </w:p>
    <w:p w:rsidR="00EF3ECF" w:rsidRPr="00826D1C" w:rsidRDefault="003E7377" w:rsidP="00EF3ECF">
      <w:pPr>
        <w:pStyle w:val="StyleJustifiedBefore6pt"/>
      </w:pPr>
      <w:r w:rsidRPr="00826D1C">
        <w:object w:dxaOrig="10200" w:dyaOrig="5340">
          <v:shape id="_x0000_i1028" type="#_x0000_t75" style="width:509.75pt;height:267.25pt" o:ole="" fillcolor="window">
            <v:imagedata r:id="rId18" o:title=""/>
          </v:shape>
          <o:OLEObject Type="Embed" ProgID="Word.Picture.8" ShapeID="_x0000_i1028" DrawAspect="Content" ObjectID="_1440923951" r:id="rId19"/>
        </w:object>
      </w:r>
    </w:p>
    <w:p w:rsidR="00EF3ECF" w:rsidRPr="00826D1C" w:rsidRDefault="003E7377" w:rsidP="00EF3ECF">
      <w:pPr>
        <w:pStyle w:val="Caption"/>
        <w:sectPr w:rsidR="00EF3ECF" w:rsidRPr="00826D1C" w:rsidSect="00EF3ECF">
          <w:type w:val="continuous"/>
          <w:pgSz w:w="11907" w:h="16840" w:code="9"/>
          <w:pgMar w:top="1304" w:right="851" w:bottom="1985" w:left="851" w:header="709" w:footer="709" w:gutter="0"/>
          <w:cols w:space="454"/>
          <w:docGrid w:linePitch="360"/>
        </w:sectPr>
      </w:pPr>
      <w:r w:rsidRPr="00826D1C">
        <w:rPr>
          <w:rStyle w:val="StyleTimesNewRoman10pt"/>
          <w:i w:val="0"/>
        </w:rPr>
        <w:t>Figure 3</w:t>
      </w:r>
      <w:r w:rsidRPr="00826D1C">
        <w:rPr>
          <w:rStyle w:val="StyleTimesNewRoman10pt"/>
        </w:rPr>
        <w:t xml:space="preserve">: </w:t>
      </w:r>
      <w:r w:rsidRPr="00826D1C">
        <w:t xml:space="preserve">Example result of F0 contour modeling for the Slovene </w:t>
      </w:r>
      <w:proofErr w:type="spellStart"/>
      <w:r w:rsidRPr="00826D1C">
        <w:t>Wh</w:t>
      </w:r>
      <w:proofErr w:type="spellEnd"/>
      <w:r w:rsidRPr="00826D1C">
        <w:t xml:space="preserve">-question </w:t>
      </w:r>
      <w:r w:rsidRPr="00826D1C">
        <w:rPr>
          <w:rStyle w:val="StyleTimesNewRoman10pt"/>
        </w:rPr>
        <w:t>“</w:t>
      </w:r>
      <w:proofErr w:type="spellStart"/>
      <w:r w:rsidRPr="00826D1C">
        <w:t>Kje</w:t>
      </w:r>
      <w:proofErr w:type="spellEnd"/>
      <w:r w:rsidRPr="00826D1C">
        <w:t xml:space="preserve"> je </w:t>
      </w:r>
      <w:proofErr w:type="spellStart"/>
      <w:r w:rsidRPr="00826D1C">
        <w:t>hodil</w:t>
      </w:r>
      <w:proofErr w:type="spellEnd"/>
      <w:r w:rsidRPr="00826D1C">
        <w:t xml:space="preserve"> </w:t>
      </w:r>
      <w:proofErr w:type="spellStart"/>
      <w:r w:rsidRPr="00826D1C">
        <w:t>toliko</w:t>
      </w:r>
      <w:proofErr w:type="spellEnd"/>
      <w:r w:rsidRPr="00826D1C">
        <w:t xml:space="preserve"> </w:t>
      </w:r>
      <w:proofErr w:type="spellStart"/>
      <w:r w:rsidRPr="00826D1C">
        <w:t>časa</w:t>
      </w:r>
      <w:proofErr w:type="spellEnd"/>
      <w:r w:rsidRPr="00826D1C">
        <w:t>?</w:t>
      </w:r>
      <w:r w:rsidRPr="00826D1C">
        <w:rPr>
          <w:rStyle w:val="StyleTimesNewRoman10pt"/>
        </w:rPr>
        <w:t xml:space="preserve">” </w:t>
      </w:r>
      <w:proofErr w:type="gramStart"/>
      <w:r w:rsidRPr="00826D1C">
        <w:t>Engl.:</w:t>
      </w:r>
      <w:proofErr w:type="gramEnd"/>
      <w:r w:rsidRPr="00826D1C">
        <w:t xml:space="preserve"> “Where did he walk so long?”.</w:t>
      </w:r>
    </w:p>
    <w:p w:rsidR="003E7377" w:rsidRPr="00826D1C" w:rsidRDefault="003E7377" w:rsidP="00EF3ECF">
      <w:pPr>
        <w:pStyle w:val="FollowingParagraphs"/>
      </w:pPr>
      <w:r w:rsidRPr="00826D1C">
        <w:lastRenderedPageBreak/>
        <w:t>The symbols in these equations denote:</w:t>
      </w:r>
    </w:p>
    <w:p w:rsidR="003E7377" w:rsidRPr="00826D1C" w:rsidRDefault="003E7377" w:rsidP="008672DB">
      <w:pPr>
        <w:pStyle w:val="ListParagraph"/>
        <w:rPr>
          <w:rStyle w:val="StyleTimesNewRoman10pt"/>
        </w:rPr>
      </w:pPr>
      <w:proofErr w:type="spellStart"/>
      <w:r w:rsidRPr="00826D1C">
        <w:rPr>
          <w:i/>
        </w:rPr>
        <w:t>F</w:t>
      </w:r>
      <w:r w:rsidRPr="00826D1C">
        <w:rPr>
          <w:i/>
          <w:vertAlign w:val="subscript"/>
        </w:rPr>
        <w:t>k</w:t>
      </w:r>
      <w:proofErr w:type="spellEnd"/>
      <w:r w:rsidRPr="00826D1C">
        <w:rPr>
          <w:rStyle w:val="StyleTimesNewRoman10pt"/>
        </w:rPr>
        <w:t>: asymptotic final value of F0 in the intonation unit</w:t>
      </w:r>
    </w:p>
    <w:p w:rsidR="003E7377" w:rsidRPr="00826D1C" w:rsidRDefault="003E7377" w:rsidP="008672DB">
      <w:pPr>
        <w:pStyle w:val="ListParagraph"/>
        <w:rPr>
          <w:rStyle w:val="StyleTimesNewRoman10pt"/>
        </w:rPr>
      </w:pPr>
      <w:proofErr w:type="spellStart"/>
      <w:r w:rsidRPr="00826D1C">
        <w:rPr>
          <w:i/>
        </w:rPr>
        <w:t>A</w:t>
      </w:r>
      <w:r w:rsidRPr="00826D1C">
        <w:rPr>
          <w:i/>
          <w:vertAlign w:val="subscript"/>
        </w:rPr>
        <w:t>z</w:t>
      </w:r>
      <w:proofErr w:type="spellEnd"/>
      <w:r w:rsidRPr="00826D1C">
        <w:rPr>
          <w:rStyle w:val="StyleTimesNewRoman10pt"/>
        </w:rPr>
        <w:t>: parameter for the onset F0 value in the intonation unit</w:t>
      </w:r>
    </w:p>
    <w:p w:rsidR="003E7377" w:rsidRPr="00826D1C" w:rsidRDefault="003E7377" w:rsidP="008672DB">
      <w:pPr>
        <w:pStyle w:val="ListParagraph"/>
        <w:rPr>
          <w:rStyle w:val="StyleTimesNewRoman10pt"/>
        </w:rPr>
      </w:pPr>
      <w:r w:rsidRPr="00826D1C">
        <w:rPr>
          <w:i/>
        </w:rPr>
        <w:sym w:font="Symbol" w:char="F061"/>
      </w:r>
      <w:r w:rsidRPr="00826D1C">
        <w:rPr>
          <w:rStyle w:val="StyleTimesNewRoman10pt"/>
        </w:rPr>
        <w:t>: parameter for F0 shape control</w:t>
      </w:r>
    </w:p>
    <w:p w:rsidR="003E7377" w:rsidRPr="00826D1C" w:rsidRDefault="003E7377" w:rsidP="008672DB">
      <w:pPr>
        <w:pStyle w:val="ListParagraph"/>
        <w:rPr>
          <w:rStyle w:val="StyleTimesNewRoman10pt"/>
        </w:rPr>
      </w:pPr>
      <w:proofErr w:type="spellStart"/>
      <w:r w:rsidRPr="00826D1C">
        <w:rPr>
          <w:i/>
        </w:rPr>
        <w:t>T</w:t>
      </w:r>
      <w:r w:rsidRPr="00826D1C">
        <w:rPr>
          <w:i/>
          <w:vertAlign w:val="subscript"/>
        </w:rPr>
        <w:t>pi</w:t>
      </w:r>
      <w:proofErr w:type="spellEnd"/>
      <w:r w:rsidRPr="00826D1C">
        <w:rPr>
          <w:rStyle w:val="StyleTimesNewRoman10pt"/>
        </w:rPr>
        <w:t xml:space="preserve">: time of </w:t>
      </w:r>
      <w:proofErr w:type="spellStart"/>
      <w:r w:rsidRPr="00826D1C">
        <w:rPr>
          <w:rStyle w:val="StyleTimesNewRoman10pt"/>
        </w:rPr>
        <w:t>i-th</w:t>
      </w:r>
      <w:proofErr w:type="spellEnd"/>
      <w:r w:rsidRPr="00826D1C">
        <w:rPr>
          <w:rStyle w:val="StyleTimesNewRoman10pt"/>
        </w:rPr>
        <w:t xml:space="preserve"> accent</w:t>
      </w:r>
    </w:p>
    <w:p w:rsidR="003E7377" w:rsidRPr="00826D1C" w:rsidRDefault="003E7377" w:rsidP="008672DB">
      <w:pPr>
        <w:pStyle w:val="ListParagraph"/>
        <w:rPr>
          <w:rStyle w:val="StyleTimesNewRoman10pt"/>
        </w:rPr>
      </w:pPr>
      <w:proofErr w:type="spellStart"/>
      <w:r w:rsidRPr="00826D1C">
        <w:rPr>
          <w:i/>
        </w:rPr>
        <w:t>A</w:t>
      </w:r>
      <w:r w:rsidRPr="00826D1C">
        <w:rPr>
          <w:i/>
          <w:vertAlign w:val="subscript"/>
        </w:rPr>
        <w:t>pi</w:t>
      </w:r>
      <w:proofErr w:type="spellEnd"/>
      <w:r w:rsidRPr="00826D1C">
        <w:rPr>
          <w:rStyle w:val="StyleTimesNewRoman10pt"/>
        </w:rPr>
        <w:t xml:space="preserve">: magnitude of </w:t>
      </w:r>
      <w:proofErr w:type="spellStart"/>
      <w:r w:rsidRPr="00826D1C">
        <w:rPr>
          <w:rStyle w:val="StyleTimesNewRoman10pt"/>
        </w:rPr>
        <w:t>i-th</w:t>
      </w:r>
      <w:proofErr w:type="spellEnd"/>
      <w:r w:rsidRPr="00826D1C">
        <w:rPr>
          <w:rStyle w:val="StyleTimesNewRoman10pt"/>
        </w:rPr>
        <w:t xml:space="preserve"> accent</w:t>
      </w:r>
    </w:p>
    <w:p w:rsidR="003E7377" w:rsidRPr="00826D1C" w:rsidRDefault="003E7377" w:rsidP="008672DB">
      <w:pPr>
        <w:pStyle w:val="ListParagraph"/>
        <w:rPr>
          <w:rStyle w:val="StyleTimesNewRoman10pt"/>
        </w:rPr>
      </w:pPr>
      <w:proofErr w:type="gramStart"/>
      <w:r w:rsidRPr="00826D1C">
        <w:rPr>
          <w:i/>
        </w:rPr>
        <w:t>d</w:t>
      </w:r>
      <w:r w:rsidRPr="00826D1C">
        <w:rPr>
          <w:i/>
          <w:vertAlign w:val="subscript"/>
        </w:rPr>
        <w:t>i</w:t>
      </w:r>
      <w:proofErr w:type="gramEnd"/>
      <w:r w:rsidRPr="00826D1C">
        <w:rPr>
          <w:rStyle w:val="StyleTimesNewRoman10pt"/>
        </w:rPr>
        <w:t xml:space="preserve">: shape duration of </w:t>
      </w:r>
      <w:proofErr w:type="spellStart"/>
      <w:r w:rsidRPr="00826D1C">
        <w:rPr>
          <w:rStyle w:val="StyleTimesNewRoman10pt"/>
        </w:rPr>
        <w:t>i-th</w:t>
      </w:r>
      <w:proofErr w:type="spellEnd"/>
      <w:r w:rsidRPr="00826D1C">
        <w:rPr>
          <w:rStyle w:val="StyleTimesNewRoman10pt"/>
        </w:rPr>
        <w:t xml:space="preserve"> accent.</w:t>
      </w:r>
    </w:p>
    <w:p w:rsidR="003E7377" w:rsidRPr="00826D1C" w:rsidRDefault="003E7377" w:rsidP="00EF3ECF">
      <w:pPr>
        <w:pStyle w:val="FollowingParagraphs"/>
        <w:rPr>
          <w:rStyle w:val="StyleTimesNewRoman10pt"/>
        </w:rPr>
      </w:pPr>
      <w:r w:rsidRPr="00826D1C">
        <w:rPr>
          <w:rStyle w:val="StyleTimesNewRoman10pt"/>
        </w:rPr>
        <w:t xml:space="preserve">The parameters </w:t>
      </w:r>
      <w:proofErr w:type="spellStart"/>
      <w:r w:rsidRPr="00826D1C">
        <w:rPr>
          <w:i/>
        </w:rPr>
        <w:t>F</w:t>
      </w:r>
      <w:r w:rsidRPr="00826D1C">
        <w:rPr>
          <w:i/>
          <w:vertAlign w:val="subscript"/>
        </w:rPr>
        <w:t>k</w:t>
      </w:r>
      <w:proofErr w:type="spellEnd"/>
      <w:r w:rsidRPr="00826D1C">
        <w:rPr>
          <w:rStyle w:val="StyleTimesNewRoman10pt"/>
        </w:rPr>
        <w:t xml:space="preserve">, </w:t>
      </w:r>
      <w:proofErr w:type="spellStart"/>
      <w:proofErr w:type="gramStart"/>
      <w:r w:rsidRPr="00826D1C">
        <w:rPr>
          <w:i/>
        </w:rPr>
        <w:t>A</w:t>
      </w:r>
      <w:r w:rsidRPr="00826D1C">
        <w:rPr>
          <w:i/>
          <w:vertAlign w:val="subscript"/>
        </w:rPr>
        <w:t>z</w:t>
      </w:r>
      <w:proofErr w:type="spellEnd"/>
      <w:proofErr w:type="gramEnd"/>
      <w:r w:rsidRPr="00826D1C">
        <w:rPr>
          <w:rStyle w:val="StyleTimesNewRoman10pt"/>
        </w:rPr>
        <w:t xml:space="preserve">, </w:t>
      </w:r>
      <w:r w:rsidRPr="00826D1C">
        <w:rPr>
          <w:i/>
        </w:rPr>
        <w:sym w:font="Symbol" w:char="F061"/>
      </w:r>
      <w:r w:rsidRPr="00826D1C">
        <w:rPr>
          <w:rStyle w:val="StyleTimesNewRoman10pt"/>
        </w:rPr>
        <w:t xml:space="preserve"> and </w:t>
      </w:r>
      <w:proofErr w:type="spellStart"/>
      <w:r w:rsidRPr="00826D1C">
        <w:rPr>
          <w:i/>
        </w:rPr>
        <w:t>A</w:t>
      </w:r>
      <w:r w:rsidRPr="00826D1C">
        <w:rPr>
          <w:i/>
          <w:vertAlign w:val="subscript"/>
        </w:rPr>
        <w:t>pi</w:t>
      </w:r>
      <w:proofErr w:type="spellEnd"/>
      <w:r w:rsidRPr="00826D1C">
        <w:rPr>
          <w:rStyle w:val="StyleTimesNewRoman10pt"/>
        </w:rPr>
        <w:t xml:space="preserve"> change during the synthesis process according to the analysis results of the F0 contour. The parameter </w:t>
      </w:r>
      <w:r w:rsidRPr="00826D1C">
        <w:rPr>
          <w:i/>
        </w:rPr>
        <w:t>d</w:t>
      </w:r>
      <w:r w:rsidRPr="00826D1C">
        <w:rPr>
          <w:i/>
          <w:vertAlign w:val="subscript"/>
        </w:rPr>
        <w:t>i</w:t>
      </w:r>
      <w:r w:rsidRPr="00826D1C">
        <w:rPr>
          <w:rStyle w:val="StyleTimesNewRoman10pt"/>
        </w:rPr>
        <w:t xml:space="preserve"> models the </w:t>
      </w:r>
      <w:proofErr w:type="spellStart"/>
      <w:r w:rsidRPr="00826D1C">
        <w:rPr>
          <w:rStyle w:val="StyleTimesNewRoman10pt"/>
        </w:rPr>
        <w:t>microprosodic</w:t>
      </w:r>
      <w:proofErr w:type="spellEnd"/>
      <w:r w:rsidRPr="00826D1C">
        <w:rPr>
          <w:rStyle w:val="StyleTimesNewRoman10pt"/>
        </w:rPr>
        <w:t xml:space="preserve"> duration of accented syllables.</w:t>
      </w:r>
    </w:p>
    <w:p w:rsidR="003E7377" w:rsidRPr="00826D1C" w:rsidRDefault="003E7377" w:rsidP="00EF3ECF">
      <w:pPr>
        <w:pStyle w:val="FollowingParagraphs"/>
        <w:rPr>
          <w:rStyle w:val="StyleTimesNewRoman10pt"/>
        </w:rPr>
      </w:pPr>
      <w:r w:rsidRPr="00826D1C">
        <w:rPr>
          <w:rStyle w:val="StyleTimesNewRoman10pt"/>
        </w:rPr>
        <w:t>Figure 3 illustrates the results obtained. The sentence for comparison is uttered by a female speaker. The parameters for the synthesized F0 are the same for the whole sentence. The panel displays the original F0 contour modeled with the INTSINT (</w:t>
      </w:r>
      <w:proofErr w:type="spellStart"/>
      <w:r w:rsidRPr="00826D1C">
        <w:rPr>
          <w:b/>
        </w:rPr>
        <w:t>IN</w:t>
      </w:r>
      <w:r w:rsidRPr="00826D1C">
        <w:rPr>
          <w:rStyle w:val="StyleTimesNewRoman10pt"/>
        </w:rPr>
        <w:t>ternational</w:t>
      </w:r>
      <w:proofErr w:type="spellEnd"/>
      <w:r w:rsidRPr="00826D1C">
        <w:rPr>
          <w:rStyle w:val="StyleTimesNewRoman10pt"/>
        </w:rPr>
        <w:t xml:space="preserve"> </w:t>
      </w:r>
      <w:r w:rsidRPr="00826D1C">
        <w:rPr>
          <w:b/>
        </w:rPr>
        <w:t>T</w:t>
      </w:r>
      <w:r w:rsidRPr="00826D1C">
        <w:rPr>
          <w:rStyle w:val="StyleTimesNewRoman10pt"/>
        </w:rPr>
        <w:t xml:space="preserve">ranscription </w:t>
      </w:r>
      <w:r w:rsidRPr="00826D1C">
        <w:rPr>
          <w:b/>
        </w:rPr>
        <w:t>S</w:t>
      </w:r>
      <w:r w:rsidRPr="00826D1C">
        <w:rPr>
          <w:rStyle w:val="StyleTimesNewRoman10pt"/>
        </w:rPr>
        <w:t xml:space="preserve">ystem for </w:t>
      </w:r>
      <w:proofErr w:type="spellStart"/>
      <w:r w:rsidRPr="00826D1C">
        <w:rPr>
          <w:b/>
        </w:rPr>
        <w:t>INT</w:t>
      </w:r>
      <w:r w:rsidRPr="00826D1C">
        <w:rPr>
          <w:rStyle w:val="StyleTimesNewRoman10pt"/>
        </w:rPr>
        <w:t>onation</w:t>
      </w:r>
      <w:proofErr w:type="spellEnd"/>
      <w:r w:rsidRPr="00826D1C">
        <w:rPr>
          <w:rStyle w:val="StyleTimesNewRoman10pt"/>
        </w:rPr>
        <w:t>) system [8], indicated by squares, and the synthesized F0 contour, generated with the equations presented, indicated by circles. The prosody module corresponds to the third module in Figure 1.</w:t>
      </w:r>
    </w:p>
    <w:p w:rsidR="003E7377" w:rsidRPr="00826D1C" w:rsidRDefault="003E7377" w:rsidP="00EF3ECF">
      <w:pPr>
        <w:pStyle w:val="Heading1"/>
      </w:pPr>
      <w:r w:rsidRPr="00826D1C">
        <w:t>SEGMENTAL CONCATENATION</w:t>
      </w:r>
    </w:p>
    <w:p w:rsidR="003E7377" w:rsidRPr="00826D1C" w:rsidRDefault="003E7377" w:rsidP="00EF3ECF">
      <w:pPr>
        <w:pStyle w:val="FirstParagraph"/>
      </w:pPr>
      <w:r w:rsidRPr="00826D1C">
        <w:t>Once the appropriate phonetic symbols and prosody markers are determined, the final step is to produce audible speech by assembling elemental speech units, computing pitch and duration contours, and synthesizing the speech waveform (the last module in Figure 1).</w:t>
      </w:r>
    </w:p>
    <w:p w:rsidR="003E7377" w:rsidRPr="00826D1C" w:rsidRDefault="003E7377" w:rsidP="00EF3ECF">
      <w:pPr>
        <w:pStyle w:val="Heading2"/>
      </w:pPr>
      <w:r w:rsidRPr="00826D1C">
        <w:t xml:space="preserve">Slovenian </w:t>
      </w:r>
      <w:proofErr w:type="spellStart"/>
      <w:r w:rsidRPr="00826D1C">
        <w:t>Diphone</w:t>
      </w:r>
      <w:proofErr w:type="spellEnd"/>
      <w:r w:rsidRPr="00826D1C">
        <w:t xml:space="preserve"> Inventory</w:t>
      </w:r>
    </w:p>
    <w:p w:rsidR="003E7377" w:rsidRPr="00826D1C" w:rsidRDefault="003E7377" w:rsidP="00EF3ECF">
      <w:pPr>
        <w:pStyle w:val="FirstParagraph"/>
      </w:pPr>
      <w:r w:rsidRPr="00826D1C">
        <w:t xml:space="preserve">In concatenation systems, both the choice and the proper segmentation of the units to be concatenated play an </w:t>
      </w:r>
      <w:r w:rsidRPr="00826D1C">
        <w:lastRenderedPageBreak/>
        <w:t xml:space="preserve">important key role. Acoustic differences between stored and requested segments, as well as acoustic discontinuities at the boundaries between adjacent segments have to be minimized. </w:t>
      </w:r>
      <w:proofErr w:type="spellStart"/>
      <w:r w:rsidRPr="00826D1C">
        <w:t>Diphones</w:t>
      </w:r>
      <w:proofErr w:type="spellEnd"/>
      <w:r w:rsidRPr="00826D1C">
        <w:t xml:space="preserve"> are the most commonly adopted compromise between the size of the unit inventory, the complexity of the concatenation rules and the resulting quality of synthetic speech. A </w:t>
      </w:r>
      <w:proofErr w:type="spellStart"/>
      <w:r w:rsidRPr="00826D1C">
        <w:t>diphone</w:t>
      </w:r>
      <w:proofErr w:type="spellEnd"/>
      <w:r w:rsidRPr="00826D1C">
        <w:t xml:space="preserve"> can be defined as a speech fragment, which runs roughly from halfway one phoneme to halfway the next phoneme. So the transition between two phones is preserved and does not need to be calculated.</w:t>
      </w:r>
    </w:p>
    <w:p w:rsidR="003E7377" w:rsidRPr="00826D1C" w:rsidRDefault="003E7377" w:rsidP="00EF3ECF">
      <w:pPr>
        <w:pStyle w:val="FollowingParagraphs"/>
      </w:pPr>
      <w:r w:rsidRPr="00826D1C">
        <w:t xml:space="preserve">An analysis of the Slovenian phonological system gives 8 vowel and 21 consonant phonemes. When adding allophonic variations for certain phonemes, we arrived at a total of 34 phones. One </w:t>
      </w:r>
      <w:proofErr w:type="spellStart"/>
      <w:r w:rsidRPr="00826D1C">
        <w:t>diphone</w:t>
      </w:r>
      <w:proofErr w:type="spellEnd"/>
      <w:r w:rsidRPr="00826D1C">
        <w:t xml:space="preserve"> for every allophone combination possible in a given language is required. Our </w:t>
      </w:r>
      <w:proofErr w:type="spellStart"/>
      <w:r w:rsidRPr="00826D1C">
        <w:t>diphone</w:t>
      </w:r>
      <w:proofErr w:type="spellEnd"/>
      <w:r w:rsidRPr="00826D1C">
        <w:t xml:space="preserve"> inventory contains 1224 pitch-labeled </w:t>
      </w:r>
      <w:proofErr w:type="spellStart"/>
      <w:r w:rsidRPr="00826D1C">
        <w:t>diphones</w:t>
      </w:r>
      <w:proofErr w:type="spellEnd"/>
      <w:r w:rsidRPr="00826D1C">
        <w:t xml:space="preserve">. They were hand-segmented and hand-labeled in order to enable as good as possible coupling at concatenation points. In order to guarantee high synthesis quality, the </w:t>
      </w:r>
      <w:proofErr w:type="spellStart"/>
      <w:r w:rsidRPr="00826D1C">
        <w:t>diphones</w:t>
      </w:r>
      <w:proofErr w:type="spellEnd"/>
      <w:r w:rsidRPr="00826D1C">
        <w:t xml:space="preserve"> were recorded by a professional speaker and placed in the middle of </w:t>
      </w:r>
      <w:proofErr w:type="spellStart"/>
      <w:r w:rsidRPr="00826D1C">
        <w:t>logatoms</w:t>
      </w:r>
      <w:proofErr w:type="spellEnd"/>
      <w:r w:rsidRPr="00826D1C">
        <w:t xml:space="preserve">, pronounced with a steady intonation. </w:t>
      </w:r>
    </w:p>
    <w:p w:rsidR="003E7377" w:rsidRPr="00826D1C" w:rsidRDefault="003E7377" w:rsidP="00EF3ECF">
      <w:pPr>
        <w:pStyle w:val="Heading2"/>
      </w:pPr>
      <w:r w:rsidRPr="00826D1C">
        <w:t>Synthesis Technique</w:t>
      </w:r>
    </w:p>
    <w:p w:rsidR="008672DB" w:rsidRPr="00826D1C" w:rsidRDefault="003E7377" w:rsidP="008672DB">
      <w:pPr>
        <w:pStyle w:val="FirstParagraph"/>
      </w:pPr>
      <w:r w:rsidRPr="00826D1C">
        <w:t xml:space="preserve">We used a </w:t>
      </w:r>
      <w:proofErr w:type="spellStart"/>
      <w:r w:rsidRPr="00826D1C">
        <w:t>concatenative</w:t>
      </w:r>
      <w:proofErr w:type="spellEnd"/>
      <w:r w:rsidRPr="00826D1C">
        <w:t xml:space="preserve"> TD-PSOLA technique [9] improved with a variable length linear interpolation process. This algorithm enables pitch and duration transformations directly on the waveform, at least for moderate ranges of </w:t>
      </w:r>
      <w:r w:rsidR="008672DB" w:rsidRPr="00826D1C">
        <w:t xml:space="preserve">prosodic modifications without considerably affecting </w:t>
      </w:r>
      <w:proofErr w:type="spellStart"/>
      <w:r w:rsidR="008672DB" w:rsidRPr="00826D1C">
        <w:t>thequality</w:t>
      </w:r>
      <w:proofErr w:type="spellEnd"/>
      <w:r w:rsidR="008672DB" w:rsidRPr="00826D1C">
        <w:t xml:space="preserve"> of synthesized speech. In contrast to the pure TD-PSOLA algorithm it also supports spectral interpolation.</w:t>
      </w:r>
    </w:p>
    <w:p w:rsidR="00EF3ECF" w:rsidRPr="00826D1C" w:rsidRDefault="00EF3ECF" w:rsidP="00EF3ECF">
      <w:pPr>
        <w:pStyle w:val="FirstParagraph"/>
      </w:pPr>
    </w:p>
    <w:p w:rsidR="00EF3ECF" w:rsidRPr="00826D1C" w:rsidRDefault="00EF3ECF" w:rsidP="00EF3ECF">
      <w:pPr>
        <w:pStyle w:val="BodyTextIndent2"/>
        <w:ind w:right="5"/>
        <w:jc w:val="center"/>
      </w:pPr>
      <w:r w:rsidRPr="00826D1C">
        <w:rPr>
          <w:noProof/>
          <w:lang w:eastAsia="sl-SI"/>
        </w:rPr>
        <w:lastRenderedPageBreak/>
        <w:drawing>
          <wp:inline distT="0" distB="0" distL="0" distR="0" wp14:anchorId="002F673E" wp14:editId="3598530C">
            <wp:extent cx="2247900" cy="3359150"/>
            <wp:effectExtent l="0" t="0" r="0" b="0"/>
            <wp:docPr id="1" name="Picture 1" descr="V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L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3359150"/>
                    </a:xfrm>
                    <a:prstGeom prst="rect">
                      <a:avLst/>
                    </a:prstGeom>
                    <a:noFill/>
                  </pic:spPr>
                </pic:pic>
              </a:graphicData>
            </a:graphic>
          </wp:inline>
        </w:drawing>
      </w:r>
    </w:p>
    <w:p w:rsidR="00EF3ECF" w:rsidRPr="00826D1C" w:rsidRDefault="00EF3ECF" w:rsidP="00EF3ECF">
      <w:pPr>
        <w:pStyle w:val="Caption"/>
      </w:pPr>
      <w:r w:rsidRPr="00826D1C">
        <w:rPr>
          <w:i w:val="0"/>
        </w:rPr>
        <w:t>Figure 4:</w:t>
      </w:r>
      <w:r w:rsidRPr="00826D1C">
        <w:t xml:space="preserve"> The variable-length linear interpolation process.</w:t>
      </w:r>
    </w:p>
    <w:p w:rsidR="003E7377" w:rsidRPr="00826D1C" w:rsidRDefault="003E7377" w:rsidP="008672DB">
      <w:pPr>
        <w:pStyle w:val="Heading1"/>
      </w:pPr>
      <w:r w:rsidRPr="00826D1C">
        <w:t>EMPLOYMENT AGENT EMA</w:t>
      </w:r>
    </w:p>
    <w:p w:rsidR="003E7377" w:rsidRPr="00826D1C" w:rsidRDefault="003E7377" w:rsidP="008672DB">
      <w:pPr>
        <w:pStyle w:val="FirstParagraph"/>
        <w:rPr>
          <w:b/>
        </w:rPr>
      </w:pPr>
      <w:r w:rsidRPr="00826D1C">
        <w:t>Our text-to-speech system is used in an employment agent EMA (</w:t>
      </w:r>
      <w:hyperlink r:id="rId21" w:history="1">
        <w:r w:rsidRPr="00826D1C">
          <w:rPr>
            <w:rStyle w:val="Hyperlink"/>
          </w:rPr>
          <w:t>http://www-ai.ijs.si/~ema/</w:t>
        </w:r>
      </w:hyperlink>
      <w:r w:rsidRPr="00826D1C">
        <w:t xml:space="preserve">). EMA is an intelligent agent for employment tasks on the Internet designed in cooperation with the National Employment Office. </w:t>
      </w:r>
      <w:proofErr w:type="spellStart"/>
      <w:r w:rsidRPr="00826D1C">
        <w:t>Ema's</w:t>
      </w:r>
      <w:proofErr w:type="spellEnd"/>
      <w:r w:rsidRPr="00826D1C">
        <w:t xml:space="preserve"> basic task is to help people searching for employment, jobs, employees, scholarships and any other form of employment related tasks. For example, 90% of all available jobs in Slovenia are presented through EMA. In addition, EMA can perform a variety of tasks, such as sending mails whenever any new information on related Internet files/sites occurs. In the last year, EMA was visited by around one third of Slovenian population with access to the Internet.</w:t>
      </w:r>
    </w:p>
    <w:p w:rsidR="003E7377" w:rsidRPr="00826D1C" w:rsidRDefault="003E7377" w:rsidP="008672DB">
      <w:pPr>
        <w:pStyle w:val="Heading1"/>
      </w:pPr>
      <w:r w:rsidRPr="00826D1C">
        <w:t>CONCLUSION</w:t>
      </w:r>
    </w:p>
    <w:p w:rsidR="003E7377" w:rsidRPr="00826D1C" w:rsidRDefault="003E7377" w:rsidP="008672DB">
      <w:pPr>
        <w:pStyle w:val="FirstParagraph"/>
      </w:pPr>
      <w:r w:rsidRPr="00826D1C">
        <w:t xml:space="preserve">We developed a new complete text-to-speech system for the Slovenian language based on the acoustical </w:t>
      </w:r>
      <w:proofErr w:type="gramStart"/>
      <w:r w:rsidRPr="00826D1C">
        <w:t>units</w:t>
      </w:r>
      <w:proofErr w:type="gramEnd"/>
      <w:r w:rsidRPr="00826D1C">
        <w:t xml:space="preserve"> concatenation. The system is capable of synthesizing continuous Slovenian speech from an arbitrary input text.</w:t>
      </w:r>
    </w:p>
    <w:p w:rsidR="003E7377" w:rsidRPr="00826D1C" w:rsidRDefault="003E7377" w:rsidP="008672DB">
      <w:pPr>
        <w:pStyle w:val="FollowingParagraphs"/>
      </w:pPr>
      <w:r w:rsidRPr="00826D1C">
        <w:t xml:space="preserve">The paper also describes an attempt to model the F0 contour for Slovene intonation units by rules, generated through the analysis of a large set of utterances. </w:t>
      </w:r>
    </w:p>
    <w:p w:rsidR="003E7377" w:rsidRPr="00826D1C" w:rsidRDefault="003E7377" w:rsidP="008672DB">
      <w:pPr>
        <w:pStyle w:val="FollowingParagraphs"/>
      </w:pPr>
      <w:r w:rsidRPr="00826D1C">
        <w:t xml:space="preserve">The experiment showed that the system is an appropriate tool for generating </w:t>
      </w:r>
      <w:proofErr w:type="spellStart"/>
      <w:r w:rsidRPr="00826D1C">
        <w:t>audiable</w:t>
      </w:r>
      <w:proofErr w:type="spellEnd"/>
      <w:r w:rsidRPr="00826D1C">
        <w:t xml:space="preserve"> speech from text in the Slovenian language (the word intelligibility rate was around 90%). </w:t>
      </w:r>
    </w:p>
    <w:p w:rsidR="003E7377" w:rsidRPr="00826D1C" w:rsidRDefault="003E7377" w:rsidP="008672DB">
      <w:pPr>
        <w:pStyle w:val="OtherHedings"/>
      </w:pPr>
      <w:r w:rsidRPr="00826D1C">
        <w:t>References</w:t>
      </w:r>
    </w:p>
    <w:p w:rsidR="003E7377" w:rsidRPr="00826D1C" w:rsidRDefault="003E7377" w:rsidP="003E7377">
      <w:pPr>
        <w:rPr>
          <w:sz w:val="8"/>
        </w:rPr>
      </w:pPr>
    </w:p>
    <w:p w:rsidR="003E7377" w:rsidRPr="00826D1C" w:rsidRDefault="003E7377" w:rsidP="008672DB">
      <w:pPr>
        <w:pStyle w:val="ReferencesList"/>
        <w:rPr>
          <w:rStyle w:val="StyleTimesNewRoman10pt"/>
        </w:rPr>
      </w:pPr>
      <w:r w:rsidRPr="00826D1C">
        <w:rPr>
          <w:rStyle w:val="StyleTimesNewRoman10pt"/>
        </w:rPr>
        <w:t xml:space="preserve">C. </w:t>
      </w:r>
      <w:proofErr w:type="spellStart"/>
      <w:r w:rsidRPr="00826D1C">
        <w:rPr>
          <w:rStyle w:val="StyleTimesNewRoman10pt"/>
        </w:rPr>
        <w:t>Sorin</w:t>
      </w:r>
      <w:proofErr w:type="spellEnd"/>
      <w:r w:rsidRPr="00826D1C">
        <w:rPr>
          <w:rStyle w:val="StyleTimesNewRoman10pt"/>
        </w:rPr>
        <w:t xml:space="preserve">. Towards High-Quality Multilingual Text-to-Speech. </w:t>
      </w:r>
      <w:r w:rsidRPr="00826D1C">
        <w:t xml:space="preserve">Proc. CRIM/FORWISS Workshop on Progress </w:t>
      </w:r>
      <w:r w:rsidRPr="00826D1C">
        <w:lastRenderedPageBreak/>
        <w:t>and Prospects of Speech Research and Technology</w:t>
      </w:r>
      <w:r w:rsidRPr="00826D1C">
        <w:rPr>
          <w:rStyle w:val="StyleTimesNewRoman10pt"/>
        </w:rPr>
        <w:t xml:space="preserve">. </w:t>
      </w:r>
      <w:proofErr w:type="spellStart"/>
      <w:r w:rsidRPr="00826D1C">
        <w:rPr>
          <w:rStyle w:val="StyleTimesNewRoman10pt"/>
        </w:rPr>
        <w:t>München</w:t>
      </w:r>
      <w:proofErr w:type="spellEnd"/>
      <w:r w:rsidRPr="00826D1C">
        <w:rPr>
          <w:rStyle w:val="StyleTimesNewRoman10pt"/>
        </w:rPr>
        <w:t>. 1994.</w:t>
      </w:r>
    </w:p>
    <w:p w:rsidR="003E7377" w:rsidRPr="00826D1C" w:rsidRDefault="003E7377" w:rsidP="008672DB">
      <w:pPr>
        <w:pStyle w:val="ReferencesList"/>
        <w:rPr>
          <w:rStyle w:val="StyleTimesNewRoman10pt"/>
        </w:rPr>
      </w:pPr>
      <w:r w:rsidRPr="00826D1C">
        <w:rPr>
          <w:rStyle w:val="StyleTimesNewRoman10pt"/>
        </w:rPr>
        <w:t xml:space="preserve">S. </w:t>
      </w:r>
      <w:proofErr w:type="spellStart"/>
      <w:r w:rsidRPr="00826D1C">
        <w:rPr>
          <w:rStyle w:val="StyleTimesNewRoman10pt"/>
        </w:rPr>
        <w:t>Weilguny</w:t>
      </w:r>
      <w:proofErr w:type="spellEnd"/>
      <w:r w:rsidRPr="00826D1C">
        <w:rPr>
          <w:rStyle w:val="StyleTimesNewRoman10pt"/>
        </w:rPr>
        <w:t xml:space="preserve">. </w:t>
      </w:r>
      <w:proofErr w:type="spellStart"/>
      <w:r w:rsidRPr="00826D1C">
        <w:rPr>
          <w:rStyle w:val="StyleTimesNewRoman10pt"/>
        </w:rPr>
        <w:t>Grafemsko-fonemski</w:t>
      </w:r>
      <w:proofErr w:type="spellEnd"/>
      <w:r w:rsidRPr="00826D1C">
        <w:rPr>
          <w:rStyle w:val="StyleTimesNewRoman10pt"/>
        </w:rPr>
        <w:t xml:space="preserve"> </w:t>
      </w:r>
      <w:proofErr w:type="spellStart"/>
      <w:r w:rsidRPr="00826D1C">
        <w:rPr>
          <w:rStyle w:val="StyleTimesNewRoman10pt"/>
        </w:rPr>
        <w:t>modul</w:t>
      </w:r>
      <w:proofErr w:type="spellEnd"/>
      <w:r w:rsidRPr="00826D1C">
        <w:rPr>
          <w:rStyle w:val="StyleTimesNewRoman10pt"/>
        </w:rPr>
        <w:t xml:space="preserve"> </w:t>
      </w:r>
      <w:proofErr w:type="spellStart"/>
      <w:r w:rsidRPr="00826D1C">
        <w:rPr>
          <w:rStyle w:val="StyleTimesNewRoman10pt"/>
        </w:rPr>
        <w:t>za</w:t>
      </w:r>
      <w:proofErr w:type="spellEnd"/>
      <w:r w:rsidRPr="00826D1C">
        <w:rPr>
          <w:rStyle w:val="StyleTimesNewRoman10pt"/>
        </w:rPr>
        <w:t xml:space="preserve"> </w:t>
      </w:r>
      <w:proofErr w:type="spellStart"/>
      <w:r w:rsidRPr="00826D1C">
        <w:rPr>
          <w:rStyle w:val="StyleTimesNewRoman10pt"/>
        </w:rPr>
        <w:t>sintezo</w:t>
      </w:r>
      <w:proofErr w:type="spellEnd"/>
      <w:r w:rsidRPr="00826D1C">
        <w:rPr>
          <w:rStyle w:val="StyleTimesNewRoman10pt"/>
        </w:rPr>
        <w:t xml:space="preserve"> </w:t>
      </w:r>
      <w:proofErr w:type="spellStart"/>
      <w:r w:rsidRPr="00826D1C">
        <w:rPr>
          <w:rStyle w:val="StyleTimesNewRoman10pt"/>
        </w:rPr>
        <w:t>izoliranih</w:t>
      </w:r>
      <w:proofErr w:type="spellEnd"/>
      <w:r w:rsidRPr="00826D1C">
        <w:rPr>
          <w:rStyle w:val="StyleTimesNewRoman10pt"/>
        </w:rPr>
        <w:t xml:space="preserve"> </w:t>
      </w:r>
      <w:proofErr w:type="spellStart"/>
      <w:r w:rsidRPr="00826D1C">
        <w:rPr>
          <w:rStyle w:val="StyleTimesNewRoman10pt"/>
        </w:rPr>
        <w:t>besed</w:t>
      </w:r>
      <w:proofErr w:type="spellEnd"/>
      <w:r w:rsidRPr="00826D1C">
        <w:rPr>
          <w:rStyle w:val="StyleTimesNewRoman10pt"/>
        </w:rPr>
        <w:t xml:space="preserve"> </w:t>
      </w:r>
      <w:proofErr w:type="spellStart"/>
      <w:r w:rsidRPr="00826D1C">
        <w:rPr>
          <w:rStyle w:val="StyleTimesNewRoman10pt"/>
        </w:rPr>
        <w:t>za</w:t>
      </w:r>
      <w:proofErr w:type="spellEnd"/>
      <w:r w:rsidRPr="00826D1C">
        <w:rPr>
          <w:rStyle w:val="StyleTimesNewRoman10pt"/>
        </w:rPr>
        <w:t xml:space="preserve"> </w:t>
      </w:r>
      <w:proofErr w:type="spellStart"/>
      <w:r w:rsidRPr="00826D1C">
        <w:rPr>
          <w:rStyle w:val="StyleTimesNewRoman10pt"/>
        </w:rPr>
        <w:t>sintezo</w:t>
      </w:r>
      <w:proofErr w:type="spellEnd"/>
      <w:r w:rsidRPr="00826D1C">
        <w:rPr>
          <w:rStyle w:val="StyleTimesNewRoman10pt"/>
        </w:rPr>
        <w:t xml:space="preserve"> </w:t>
      </w:r>
      <w:proofErr w:type="spellStart"/>
      <w:r w:rsidRPr="00826D1C">
        <w:rPr>
          <w:rStyle w:val="StyleTimesNewRoman10pt"/>
        </w:rPr>
        <w:t>slovenskega</w:t>
      </w:r>
      <w:proofErr w:type="spellEnd"/>
      <w:r w:rsidRPr="00826D1C">
        <w:rPr>
          <w:rStyle w:val="StyleTimesNewRoman10pt"/>
        </w:rPr>
        <w:t xml:space="preserve"> </w:t>
      </w:r>
      <w:proofErr w:type="spellStart"/>
      <w:r w:rsidRPr="00826D1C">
        <w:rPr>
          <w:rStyle w:val="StyleTimesNewRoman10pt"/>
        </w:rPr>
        <w:t>jezika</w:t>
      </w:r>
      <w:proofErr w:type="spellEnd"/>
      <w:r w:rsidRPr="00826D1C">
        <w:rPr>
          <w:rStyle w:val="StyleTimesNewRoman10pt"/>
        </w:rPr>
        <w:t xml:space="preserve">. </w:t>
      </w:r>
      <w:r w:rsidRPr="00826D1C">
        <w:t>MSc Thesis</w:t>
      </w:r>
      <w:r w:rsidRPr="00826D1C">
        <w:rPr>
          <w:rStyle w:val="StyleTimesNewRoman10pt"/>
        </w:rPr>
        <w:t xml:space="preserve">. Faculty of electrical engineering and computer science. University of Ljubljana. 1993. </w:t>
      </w:r>
      <w:proofErr w:type="gramStart"/>
      <w:r w:rsidRPr="00826D1C">
        <w:rPr>
          <w:rStyle w:val="StyleTimesNewRoman10pt"/>
        </w:rPr>
        <w:t>In</w:t>
      </w:r>
      <w:proofErr w:type="gramEnd"/>
      <w:r w:rsidRPr="00826D1C">
        <w:rPr>
          <w:rStyle w:val="StyleTimesNewRoman10pt"/>
        </w:rPr>
        <w:t xml:space="preserve"> Slovenian.</w:t>
      </w:r>
    </w:p>
    <w:p w:rsidR="003E7377" w:rsidRPr="00826D1C" w:rsidRDefault="003E7377" w:rsidP="008672DB">
      <w:pPr>
        <w:pStyle w:val="ReferencesList"/>
        <w:rPr>
          <w:rStyle w:val="StyleTimesNewRoman10pt"/>
        </w:rPr>
      </w:pPr>
      <w:r w:rsidRPr="00826D1C">
        <w:rPr>
          <w:rStyle w:val="StyleTimesNewRoman10pt"/>
        </w:rPr>
        <w:t xml:space="preserve">J. </w:t>
      </w:r>
      <w:proofErr w:type="spellStart"/>
      <w:r w:rsidRPr="00826D1C">
        <w:rPr>
          <w:rStyle w:val="StyleTimesNewRoman10pt"/>
        </w:rPr>
        <w:t>Gros</w:t>
      </w:r>
      <w:proofErr w:type="spellEnd"/>
      <w:r w:rsidRPr="00826D1C">
        <w:rPr>
          <w:rStyle w:val="StyleTimesNewRoman10pt"/>
        </w:rPr>
        <w:t xml:space="preserve">, N. </w:t>
      </w:r>
      <w:proofErr w:type="spellStart"/>
      <w:r w:rsidRPr="00826D1C">
        <w:rPr>
          <w:rStyle w:val="StyleTimesNewRoman10pt"/>
        </w:rPr>
        <w:t>Pavešić</w:t>
      </w:r>
      <w:proofErr w:type="spellEnd"/>
      <w:r w:rsidRPr="00826D1C">
        <w:rPr>
          <w:rStyle w:val="StyleTimesNewRoman10pt"/>
        </w:rPr>
        <w:t xml:space="preserve">, S. </w:t>
      </w:r>
      <w:proofErr w:type="spellStart"/>
      <w:r w:rsidRPr="00826D1C">
        <w:rPr>
          <w:rStyle w:val="StyleTimesNewRoman10pt"/>
        </w:rPr>
        <w:t>Dobrišek</w:t>
      </w:r>
      <w:proofErr w:type="spellEnd"/>
      <w:r w:rsidRPr="00826D1C">
        <w:rPr>
          <w:rStyle w:val="StyleTimesNewRoman10pt"/>
        </w:rPr>
        <w:t xml:space="preserve">, </w:t>
      </w:r>
      <w:proofErr w:type="spellStart"/>
      <w:r w:rsidRPr="00826D1C">
        <w:rPr>
          <w:rStyle w:val="StyleTimesNewRoman10pt"/>
        </w:rPr>
        <w:t>M.Erpič</w:t>
      </w:r>
      <w:proofErr w:type="spellEnd"/>
      <w:r w:rsidRPr="00826D1C">
        <w:rPr>
          <w:rStyle w:val="StyleTimesNewRoman10pt"/>
        </w:rPr>
        <w:t xml:space="preserve">, B. </w:t>
      </w:r>
      <w:proofErr w:type="spellStart"/>
      <w:r w:rsidRPr="00826D1C">
        <w:rPr>
          <w:rStyle w:val="StyleTimesNewRoman10pt"/>
        </w:rPr>
        <w:t>Gorenc</w:t>
      </w:r>
      <w:proofErr w:type="spellEnd"/>
      <w:r w:rsidRPr="00826D1C">
        <w:rPr>
          <w:rStyle w:val="StyleTimesNewRoman10pt"/>
        </w:rPr>
        <w:t xml:space="preserve">, A. </w:t>
      </w:r>
      <w:proofErr w:type="spellStart"/>
      <w:r w:rsidRPr="00826D1C">
        <w:rPr>
          <w:rStyle w:val="StyleTimesNewRoman10pt"/>
        </w:rPr>
        <w:t>Rakar</w:t>
      </w:r>
      <w:proofErr w:type="spellEnd"/>
      <w:r w:rsidRPr="00826D1C">
        <w:rPr>
          <w:rStyle w:val="StyleTimesNewRoman10pt"/>
        </w:rPr>
        <w:t xml:space="preserve">, </w:t>
      </w:r>
      <w:proofErr w:type="spellStart"/>
      <w:r w:rsidRPr="00826D1C">
        <w:rPr>
          <w:rStyle w:val="StyleTimesNewRoman10pt"/>
        </w:rPr>
        <w:t>T.Šef</w:t>
      </w:r>
      <w:proofErr w:type="spellEnd"/>
      <w:r w:rsidRPr="00826D1C">
        <w:rPr>
          <w:rStyle w:val="StyleTimesNewRoman10pt"/>
        </w:rPr>
        <w:t xml:space="preserve">, V. </w:t>
      </w:r>
      <w:proofErr w:type="spellStart"/>
      <w:r w:rsidRPr="00826D1C">
        <w:rPr>
          <w:rStyle w:val="StyleTimesNewRoman10pt"/>
        </w:rPr>
        <w:t>Vračar</w:t>
      </w:r>
      <w:proofErr w:type="spellEnd"/>
      <w:r w:rsidRPr="00826D1C">
        <w:rPr>
          <w:rStyle w:val="StyleTimesNewRoman10pt"/>
        </w:rPr>
        <w:t xml:space="preserve">, F. </w:t>
      </w:r>
      <w:proofErr w:type="spellStart"/>
      <w:r w:rsidRPr="00826D1C">
        <w:rPr>
          <w:rStyle w:val="StyleTimesNewRoman10pt"/>
        </w:rPr>
        <w:t>Mihelič</w:t>
      </w:r>
      <w:proofErr w:type="spellEnd"/>
      <w:r w:rsidRPr="00826D1C">
        <w:rPr>
          <w:rStyle w:val="StyleTimesNewRoman10pt"/>
        </w:rPr>
        <w:t xml:space="preserve">. </w:t>
      </w:r>
      <w:proofErr w:type="spellStart"/>
      <w:r w:rsidRPr="00826D1C">
        <w:rPr>
          <w:rStyle w:val="StyleTimesNewRoman10pt"/>
        </w:rPr>
        <w:t>Sistem</w:t>
      </w:r>
      <w:proofErr w:type="spellEnd"/>
      <w:r w:rsidRPr="00826D1C">
        <w:rPr>
          <w:rStyle w:val="StyleTimesNewRoman10pt"/>
        </w:rPr>
        <w:t xml:space="preserve"> </w:t>
      </w:r>
      <w:proofErr w:type="spellStart"/>
      <w:r w:rsidRPr="00826D1C">
        <w:rPr>
          <w:rStyle w:val="StyleTimesNewRoman10pt"/>
        </w:rPr>
        <w:t>za</w:t>
      </w:r>
      <w:proofErr w:type="spellEnd"/>
      <w:r w:rsidRPr="00826D1C">
        <w:rPr>
          <w:rStyle w:val="StyleTimesNewRoman10pt"/>
        </w:rPr>
        <w:t xml:space="preserve"> </w:t>
      </w:r>
      <w:proofErr w:type="spellStart"/>
      <w:r w:rsidRPr="00826D1C">
        <w:rPr>
          <w:rStyle w:val="StyleTimesNewRoman10pt"/>
        </w:rPr>
        <w:t>sintezo</w:t>
      </w:r>
      <w:proofErr w:type="spellEnd"/>
      <w:r w:rsidRPr="00826D1C">
        <w:rPr>
          <w:rStyle w:val="StyleTimesNewRoman10pt"/>
        </w:rPr>
        <w:t xml:space="preserve"> </w:t>
      </w:r>
      <w:proofErr w:type="spellStart"/>
      <w:r w:rsidRPr="00826D1C">
        <w:rPr>
          <w:rStyle w:val="StyleTimesNewRoman10pt"/>
        </w:rPr>
        <w:t>slovenskega</w:t>
      </w:r>
      <w:proofErr w:type="spellEnd"/>
      <w:r w:rsidRPr="00826D1C">
        <w:rPr>
          <w:rStyle w:val="StyleTimesNewRoman10pt"/>
        </w:rPr>
        <w:t xml:space="preserve"> </w:t>
      </w:r>
      <w:proofErr w:type="spellStart"/>
      <w:r w:rsidRPr="00826D1C">
        <w:rPr>
          <w:rStyle w:val="StyleTimesNewRoman10pt"/>
        </w:rPr>
        <w:t>govora</w:t>
      </w:r>
      <w:proofErr w:type="spellEnd"/>
      <w:r w:rsidRPr="00826D1C">
        <w:rPr>
          <w:rStyle w:val="StyleTimesNewRoman10pt"/>
        </w:rPr>
        <w:t xml:space="preserve">. </w:t>
      </w:r>
      <w:r w:rsidRPr="00826D1C">
        <w:t>Proc. ERK’95-Slovenia Section IEEE Conference</w:t>
      </w:r>
      <w:r w:rsidRPr="00826D1C">
        <w:rPr>
          <w:rStyle w:val="StyleTimesNewRoman10pt"/>
        </w:rPr>
        <w:t xml:space="preserve">, </w:t>
      </w:r>
      <w:proofErr w:type="spellStart"/>
      <w:r w:rsidRPr="00826D1C">
        <w:rPr>
          <w:rStyle w:val="StyleTimesNewRoman10pt"/>
        </w:rPr>
        <w:t>Portorož</w:t>
      </w:r>
      <w:proofErr w:type="spellEnd"/>
      <w:r w:rsidRPr="00826D1C">
        <w:rPr>
          <w:rStyle w:val="StyleTimesNewRoman10pt"/>
        </w:rPr>
        <w:t>, Slovenia, 1995, pp. 265-268. In Slovenian.</w:t>
      </w:r>
    </w:p>
    <w:p w:rsidR="003E7377" w:rsidRPr="00826D1C" w:rsidRDefault="003E7377" w:rsidP="008672DB">
      <w:pPr>
        <w:pStyle w:val="ReferencesList"/>
        <w:rPr>
          <w:rStyle w:val="StyleTimesNewRoman10pt"/>
        </w:rPr>
      </w:pPr>
      <w:r w:rsidRPr="00826D1C">
        <w:rPr>
          <w:rStyle w:val="StyleTimesNewRoman10pt"/>
        </w:rPr>
        <w:t xml:space="preserve">A. </w:t>
      </w:r>
      <w:proofErr w:type="spellStart"/>
      <w:r w:rsidRPr="00826D1C">
        <w:rPr>
          <w:rStyle w:val="StyleTimesNewRoman10pt"/>
        </w:rPr>
        <w:t>Dobnikar</w:t>
      </w:r>
      <w:proofErr w:type="spellEnd"/>
      <w:r w:rsidRPr="00826D1C">
        <w:rPr>
          <w:rStyle w:val="StyleTimesNewRoman10pt"/>
        </w:rPr>
        <w:t xml:space="preserve">, J. </w:t>
      </w:r>
      <w:proofErr w:type="spellStart"/>
      <w:r w:rsidRPr="00826D1C">
        <w:rPr>
          <w:rStyle w:val="StyleTimesNewRoman10pt"/>
        </w:rPr>
        <w:t>Bakran</w:t>
      </w:r>
      <w:proofErr w:type="spellEnd"/>
      <w:r w:rsidRPr="00826D1C">
        <w:rPr>
          <w:rStyle w:val="StyleTimesNewRoman10pt"/>
        </w:rPr>
        <w:t xml:space="preserve">. A new approach for Slovene text-to-speech synthesis. In </w:t>
      </w:r>
      <w:r w:rsidRPr="00826D1C">
        <w:t>Proc. MIPRO’95</w:t>
      </w:r>
      <w:r w:rsidRPr="00826D1C">
        <w:rPr>
          <w:rStyle w:val="StyleTimesNewRoman10pt"/>
        </w:rPr>
        <w:t xml:space="preserve">. pp. 265-268. </w:t>
      </w:r>
      <w:proofErr w:type="spellStart"/>
      <w:r w:rsidRPr="00826D1C">
        <w:rPr>
          <w:rStyle w:val="StyleTimesNewRoman10pt"/>
        </w:rPr>
        <w:t>Opatija</w:t>
      </w:r>
      <w:proofErr w:type="spellEnd"/>
      <w:r w:rsidRPr="00826D1C">
        <w:rPr>
          <w:rStyle w:val="StyleTimesNewRoman10pt"/>
        </w:rPr>
        <w:t>. Croatia. 1995.</w:t>
      </w:r>
    </w:p>
    <w:p w:rsidR="003E7377" w:rsidRPr="00826D1C" w:rsidRDefault="003E7377" w:rsidP="008672DB">
      <w:pPr>
        <w:pStyle w:val="ReferencesList"/>
        <w:rPr>
          <w:rStyle w:val="StyleTimesNewRoman10pt"/>
        </w:rPr>
      </w:pPr>
      <w:r w:rsidRPr="00826D1C">
        <w:rPr>
          <w:rStyle w:val="StyleTimesNewRoman10pt"/>
        </w:rPr>
        <w:t xml:space="preserve">J. </w:t>
      </w:r>
      <w:proofErr w:type="spellStart"/>
      <w:r w:rsidRPr="00826D1C">
        <w:rPr>
          <w:rStyle w:val="StyleTimesNewRoman10pt"/>
        </w:rPr>
        <w:t>Toporišič</w:t>
      </w:r>
      <w:proofErr w:type="spellEnd"/>
      <w:r w:rsidRPr="00826D1C">
        <w:rPr>
          <w:rStyle w:val="StyleTimesNewRoman10pt"/>
        </w:rPr>
        <w:t xml:space="preserve">. </w:t>
      </w:r>
      <w:proofErr w:type="spellStart"/>
      <w:r w:rsidRPr="00826D1C">
        <w:t>Slovenska</w:t>
      </w:r>
      <w:proofErr w:type="spellEnd"/>
      <w:r w:rsidRPr="00826D1C">
        <w:t xml:space="preserve"> </w:t>
      </w:r>
      <w:proofErr w:type="spellStart"/>
      <w:r w:rsidRPr="00826D1C">
        <w:t>slovnica</w:t>
      </w:r>
      <w:proofErr w:type="spellEnd"/>
      <w:r w:rsidRPr="00826D1C">
        <w:rPr>
          <w:rStyle w:val="StyleTimesNewRoman10pt"/>
        </w:rPr>
        <w:t xml:space="preserve">. </w:t>
      </w:r>
      <w:proofErr w:type="spellStart"/>
      <w:r w:rsidRPr="00826D1C">
        <w:rPr>
          <w:rStyle w:val="StyleTimesNewRoman10pt"/>
        </w:rPr>
        <w:t>Založba</w:t>
      </w:r>
      <w:proofErr w:type="spellEnd"/>
      <w:r w:rsidRPr="00826D1C">
        <w:rPr>
          <w:rStyle w:val="StyleTimesNewRoman10pt"/>
        </w:rPr>
        <w:t xml:space="preserve"> </w:t>
      </w:r>
      <w:proofErr w:type="spellStart"/>
      <w:r w:rsidRPr="00826D1C">
        <w:rPr>
          <w:rStyle w:val="StyleTimesNewRoman10pt"/>
        </w:rPr>
        <w:t>Obzorja</w:t>
      </w:r>
      <w:proofErr w:type="spellEnd"/>
      <w:r w:rsidRPr="00826D1C">
        <w:rPr>
          <w:rStyle w:val="StyleTimesNewRoman10pt"/>
        </w:rPr>
        <w:t xml:space="preserve">. Maribor. 1984. </w:t>
      </w:r>
      <w:proofErr w:type="gramStart"/>
      <w:r w:rsidRPr="00826D1C">
        <w:rPr>
          <w:rStyle w:val="StyleTimesNewRoman10pt"/>
        </w:rPr>
        <w:t>In</w:t>
      </w:r>
      <w:proofErr w:type="gramEnd"/>
      <w:r w:rsidRPr="00826D1C">
        <w:rPr>
          <w:rStyle w:val="StyleTimesNewRoman10pt"/>
        </w:rPr>
        <w:t xml:space="preserve"> Slovenian.</w:t>
      </w:r>
    </w:p>
    <w:p w:rsidR="003E7377" w:rsidRPr="00826D1C" w:rsidRDefault="003E7377" w:rsidP="008672DB">
      <w:pPr>
        <w:pStyle w:val="ReferencesList"/>
        <w:rPr>
          <w:rStyle w:val="StyleTimesNewRoman10pt"/>
        </w:rPr>
      </w:pPr>
      <w:r w:rsidRPr="00826D1C">
        <w:rPr>
          <w:rStyle w:val="StyleTimesNewRoman10pt"/>
        </w:rPr>
        <w:t xml:space="preserve">A. </w:t>
      </w:r>
      <w:proofErr w:type="spellStart"/>
      <w:r w:rsidRPr="00826D1C">
        <w:rPr>
          <w:rStyle w:val="StyleTimesNewRoman10pt"/>
        </w:rPr>
        <w:t>Dobnikar</w:t>
      </w:r>
      <w:proofErr w:type="spellEnd"/>
      <w:r w:rsidRPr="00826D1C">
        <w:rPr>
          <w:rStyle w:val="StyleTimesNewRoman10pt"/>
        </w:rPr>
        <w:t xml:space="preserve">. </w:t>
      </w:r>
      <w:proofErr w:type="spellStart"/>
      <w:r w:rsidRPr="00826D1C">
        <w:rPr>
          <w:rStyle w:val="StyleTimesNewRoman10pt"/>
        </w:rPr>
        <w:t>Določevanje</w:t>
      </w:r>
      <w:proofErr w:type="spellEnd"/>
      <w:r w:rsidRPr="00826D1C">
        <w:rPr>
          <w:rStyle w:val="StyleTimesNewRoman10pt"/>
        </w:rPr>
        <w:t xml:space="preserve"> </w:t>
      </w:r>
      <w:proofErr w:type="spellStart"/>
      <w:r w:rsidRPr="00826D1C">
        <w:rPr>
          <w:rStyle w:val="StyleTimesNewRoman10pt"/>
        </w:rPr>
        <w:t>stavčne</w:t>
      </w:r>
      <w:proofErr w:type="spellEnd"/>
      <w:r w:rsidRPr="00826D1C">
        <w:rPr>
          <w:rStyle w:val="StyleTimesNewRoman10pt"/>
        </w:rPr>
        <w:t xml:space="preserve"> </w:t>
      </w:r>
      <w:proofErr w:type="spellStart"/>
      <w:r w:rsidRPr="00826D1C">
        <w:rPr>
          <w:rStyle w:val="StyleTimesNewRoman10pt"/>
        </w:rPr>
        <w:t>intonacije</w:t>
      </w:r>
      <w:proofErr w:type="spellEnd"/>
      <w:r w:rsidRPr="00826D1C">
        <w:rPr>
          <w:rStyle w:val="StyleTimesNewRoman10pt"/>
        </w:rPr>
        <w:t xml:space="preserve"> </w:t>
      </w:r>
      <w:proofErr w:type="spellStart"/>
      <w:r w:rsidRPr="00826D1C">
        <w:rPr>
          <w:rStyle w:val="StyleTimesNewRoman10pt"/>
        </w:rPr>
        <w:t>pri</w:t>
      </w:r>
      <w:proofErr w:type="spellEnd"/>
      <w:r w:rsidRPr="00826D1C">
        <w:rPr>
          <w:rStyle w:val="StyleTimesNewRoman10pt"/>
        </w:rPr>
        <w:t xml:space="preserve"> </w:t>
      </w:r>
      <w:proofErr w:type="spellStart"/>
      <w:r w:rsidRPr="00826D1C">
        <w:rPr>
          <w:rStyle w:val="StyleTimesNewRoman10pt"/>
        </w:rPr>
        <w:t>sintezi</w:t>
      </w:r>
      <w:proofErr w:type="spellEnd"/>
      <w:r w:rsidRPr="00826D1C">
        <w:rPr>
          <w:rStyle w:val="StyleTimesNewRoman10pt"/>
        </w:rPr>
        <w:t xml:space="preserve"> </w:t>
      </w:r>
      <w:proofErr w:type="spellStart"/>
      <w:r w:rsidRPr="00826D1C">
        <w:rPr>
          <w:rStyle w:val="StyleTimesNewRoman10pt"/>
        </w:rPr>
        <w:t>slovenskega</w:t>
      </w:r>
      <w:proofErr w:type="spellEnd"/>
      <w:r w:rsidRPr="00826D1C">
        <w:rPr>
          <w:rStyle w:val="StyleTimesNewRoman10pt"/>
        </w:rPr>
        <w:t xml:space="preserve"> </w:t>
      </w:r>
      <w:proofErr w:type="spellStart"/>
      <w:r w:rsidRPr="00826D1C">
        <w:rPr>
          <w:rStyle w:val="StyleTimesNewRoman10pt"/>
        </w:rPr>
        <w:t>govora</w:t>
      </w:r>
      <w:proofErr w:type="spellEnd"/>
      <w:r w:rsidRPr="00826D1C">
        <w:rPr>
          <w:rStyle w:val="StyleTimesNewRoman10pt"/>
        </w:rPr>
        <w:t xml:space="preserve">. </w:t>
      </w:r>
      <w:r w:rsidRPr="00826D1C">
        <w:t>PhD Thesis</w:t>
      </w:r>
      <w:r w:rsidRPr="00826D1C">
        <w:rPr>
          <w:rStyle w:val="StyleTimesNewRoman10pt"/>
        </w:rPr>
        <w:t xml:space="preserve">. Faculty of Computer and Information Science. University of Ljubljana. 1997. </w:t>
      </w:r>
      <w:proofErr w:type="gramStart"/>
      <w:r w:rsidRPr="00826D1C">
        <w:rPr>
          <w:rStyle w:val="StyleTimesNewRoman10pt"/>
        </w:rPr>
        <w:t>In</w:t>
      </w:r>
      <w:proofErr w:type="gramEnd"/>
      <w:r w:rsidRPr="00826D1C">
        <w:rPr>
          <w:rStyle w:val="StyleTimesNewRoman10pt"/>
        </w:rPr>
        <w:t xml:space="preserve"> Slovenian.</w:t>
      </w:r>
    </w:p>
    <w:p w:rsidR="003E7377" w:rsidRPr="00826D1C" w:rsidRDefault="003E7377" w:rsidP="008672DB">
      <w:pPr>
        <w:pStyle w:val="ReferencesList"/>
      </w:pPr>
      <w:r w:rsidRPr="00826D1C">
        <w:t xml:space="preserve">H. Fujisaki, S. </w:t>
      </w:r>
      <w:proofErr w:type="spellStart"/>
      <w:r w:rsidRPr="00826D1C">
        <w:t>Ohno</w:t>
      </w:r>
      <w:proofErr w:type="spellEnd"/>
      <w:r w:rsidRPr="00826D1C">
        <w:t xml:space="preserve">. Analysis and Modeling of </w:t>
      </w:r>
      <w:proofErr w:type="spellStart"/>
      <w:r w:rsidRPr="00826D1C">
        <w:t>Fundemental</w:t>
      </w:r>
      <w:proofErr w:type="spellEnd"/>
      <w:r w:rsidRPr="00826D1C">
        <w:t xml:space="preserve"> Frequency Contour of English Utterances. Proc. EUROSPEECH’95. Vol. 2. pp. 634-637. Philadelphia. 1996.</w:t>
      </w:r>
    </w:p>
    <w:p w:rsidR="003E7377" w:rsidRPr="00826D1C" w:rsidRDefault="003E7377" w:rsidP="008672DB">
      <w:pPr>
        <w:pStyle w:val="ReferencesList"/>
        <w:rPr>
          <w:rStyle w:val="StyleTimesNewRoman10pt"/>
        </w:rPr>
      </w:pPr>
      <w:r w:rsidRPr="00826D1C">
        <w:rPr>
          <w:rStyle w:val="StyleTimesNewRoman10pt"/>
        </w:rPr>
        <w:t xml:space="preserve">D. J. </w:t>
      </w:r>
      <w:proofErr w:type="spellStart"/>
      <w:r w:rsidRPr="00826D1C">
        <w:rPr>
          <w:rStyle w:val="StyleTimesNewRoman10pt"/>
        </w:rPr>
        <w:t>Hirst</w:t>
      </w:r>
      <w:proofErr w:type="spellEnd"/>
      <w:r w:rsidRPr="00826D1C">
        <w:rPr>
          <w:rStyle w:val="StyleTimesNewRoman10pt"/>
        </w:rPr>
        <w:t xml:space="preserve">. Prosodic </w:t>
      </w:r>
      <w:proofErr w:type="spellStart"/>
      <w:r w:rsidRPr="00826D1C">
        <w:rPr>
          <w:rStyle w:val="StyleTimesNewRoman10pt"/>
        </w:rPr>
        <w:t>labelling</w:t>
      </w:r>
      <w:proofErr w:type="spellEnd"/>
      <w:r w:rsidRPr="00826D1C">
        <w:rPr>
          <w:rStyle w:val="StyleTimesNewRoman10pt"/>
        </w:rPr>
        <w:t xml:space="preserve"> tools. </w:t>
      </w:r>
      <w:r w:rsidRPr="00826D1C">
        <w:t>MULTEXT LRE Project 62-050 Report</w:t>
      </w:r>
      <w:r w:rsidRPr="00826D1C">
        <w:rPr>
          <w:rStyle w:val="StyleTimesNewRoman10pt"/>
        </w:rPr>
        <w:t xml:space="preserve">. Centre National de la </w:t>
      </w:r>
      <w:proofErr w:type="spellStart"/>
      <w:r w:rsidRPr="00826D1C">
        <w:rPr>
          <w:rStyle w:val="StyleTimesNewRoman10pt"/>
        </w:rPr>
        <w:t>Recherche</w:t>
      </w:r>
      <w:proofErr w:type="spellEnd"/>
      <w:r w:rsidRPr="00826D1C">
        <w:rPr>
          <w:rStyle w:val="StyleTimesNewRoman10pt"/>
        </w:rPr>
        <w:t xml:space="preserve"> </w:t>
      </w:r>
      <w:proofErr w:type="spellStart"/>
      <w:r w:rsidRPr="00826D1C">
        <w:rPr>
          <w:rStyle w:val="StyleTimesNewRoman10pt"/>
        </w:rPr>
        <w:t>Scientifique</w:t>
      </w:r>
      <w:proofErr w:type="spellEnd"/>
      <w:r w:rsidRPr="00826D1C">
        <w:rPr>
          <w:rStyle w:val="StyleTimesNewRoman10pt"/>
        </w:rPr>
        <w:t xml:space="preserve">, </w:t>
      </w:r>
      <w:proofErr w:type="spellStart"/>
      <w:r w:rsidRPr="00826D1C">
        <w:rPr>
          <w:rStyle w:val="StyleTimesNewRoman10pt"/>
        </w:rPr>
        <w:t>Université</w:t>
      </w:r>
      <w:proofErr w:type="spellEnd"/>
      <w:r w:rsidRPr="00826D1C">
        <w:rPr>
          <w:rStyle w:val="StyleTimesNewRoman10pt"/>
        </w:rPr>
        <w:t xml:space="preserve"> de </w:t>
      </w:r>
      <w:proofErr w:type="spellStart"/>
      <w:r w:rsidRPr="00826D1C">
        <w:rPr>
          <w:rStyle w:val="StyleTimesNewRoman10pt"/>
        </w:rPr>
        <w:t>Provance</w:t>
      </w:r>
      <w:proofErr w:type="spellEnd"/>
      <w:r w:rsidRPr="00826D1C">
        <w:rPr>
          <w:rStyle w:val="StyleTimesNewRoman10pt"/>
        </w:rPr>
        <w:t>, Aix-en-Provence. 1994.</w:t>
      </w:r>
    </w:p>
    <w:p w:rsidR="003E7377" w:rsidRPr="00826D1C" w:rsidRDefault="003E7377" w:rsidP="008672DB">
      <w:pPr>
        <w:pStyle w:val="ReferencesList"/>
        <w:rPr>
          <w:rStyle w:val="StyleTimesNewRoman10pt"/>
        </w:rPr>
      </w:pPr>
      <w:r w:rsidRPr="00826D1C">
        <w:rPr>
          <w:rStyle w:val="StyleTimesNewRoman10pt"/>
        </w:rPr>
        <w:t xml:space="preserve">E. </w:t>
      </w:r>
      <w:proofErr w:type="spellStart"/>
      <w:r w:rsidRPr="00826D1C">
        <w:rPr>
          <w:rStyle w:val="StyleTimesNewRoman10pt"/>
        </w:rPr>
        <w:t>Moulines</w:t>
      </w:r>
      <w:proofErr w:type="spellEnd"/>
      <w:r w:rsidRPr="00826D1C">
        <w:rPr>
          <w:rStyle w:val="StyleTimesNewRoman10pt"/>
        </w:rPr>
        <w:t xml:space="preserve">, F. </w:t>
      </w:r>
      <w:proofErr w:type="spellStart"/>
      <w:r w:rsidRPr="00826D1C">
        <w:rPr>
          <w:rStyle w:val="StyleTimesNewRoman10pt"/>
        </w:rPr>
        <w:t>Charpentier</w:t>
      </w:r>
      <w:proofErr w:type="spellEnd"/>
      <w:r w:rsidRPr="00826D1C">
        <w:rPr>
          <w:rStyle w:val="StyleTimesNewRoman10pt"/>
        </w:rPr>
        <w:t xml:space="preserve">. Pitch-Synchronous Waveform Processing Techniques for Text-to-Speech Synthesis Using </w:t>
      </w:r>
      <w:proofErr w:type="spellStart"/>
      <w:r w:rsidRPr="00826D1C">
        <w:rPr>
          <w:rStyle w:val="StyleTimesNewRoman10pt"/>
        </w:rPr>
        <w:t>Diphones</w:t>
      </w:r>
      <w:proofErr w:type="spellEnd"/>
      <w:r w:rsidRPr="00826D1C">
        <w:rPr>
          <w:rStyle w:val="StyleTimesNewRoman10pt"/>
        </w:rPr>
        <w:t xml:space="preserve">. </w:t>
      </w:r>
      <w:r w:rsidRPr="00826D1C">
        <w:t>Speech Communication</w:t>
      </w:r>
      <w:r w:rsidRPr="00826D1C">
        <w:rPr>
          <w:rStyle w:val="StyleTimesNewRoman10pt"/>
        </w:rPr>
        <w:t xml:space="preserve"> 9. pp. 453-467. 1990.</w:t>
      </w:r>
    </w:p>
    <w:p w:rsidR="00C5043F" w:rsidRPr="00826D1C" w:rsidRDefault="003E7377" w:rsidP="00C5043F">
      <w:pPr>
        <w:pStyle w:val="ReferencesList"/>
      </w:pPr>
      <w:r w:rsidRPr="00826D1C">
        <w:rPr>
          <w:rStyle w:val="StyleTimesNewRoman10pt"/>
        </w:rPr>
        <w:t xml:space="preserve">T. </w:t>
      </w:r>
      <w:proofErr w:type="spellStart"/>
      <w:r w:rsidRPr="00826D1C">
        <w:rPr>
          <w:rStyle w:val="StyleTimesNewRoman10pt"/>
        </w:rPr>
        <w:t>Dutoit</w:t>
      </w:r>
      <w:proofErr w:type="spellEnd"/>
      <w:r w:rsidRPr="00826D1C">
        <w:rPr>
          <w:rStyle w:val="StyleTimesNewRoman10pt"/>
        </w:rPr>
        <w:t xml:space="preserve">, H. </w:t>
      </w:r>
      <w:proofErr w:type="spellStart"/>
      <w:r w:rsidRPr="00826D1C">
        <w:rPr>
          <w:rStyle w:val="StyleTimesNewRoman10pt"/>
        </w:rPr>
        <w:t>Leich</w:t>
      </w:r>
      <w:proofErr w:type="spellEnd"/>
      <w:r w:rsidRPr="00826D1C">
        <w:rPr>
          <w:rStyle w:val="StyleTimesNewRoman10pt"/>
        </w:rPr>
        <w:t xml:space="preserve">. MBR-PSOLA: Text-To-Speech synthesis based on an MBE re-synthesis of the segments database. </w:t>
      </w:r>
      <w:r w:rsidRPr="00826D1C">
        <w:t>Speech Communication 13</w:t>
      </w:r>
      <w:r w:rsidRPr="00826D1C">
        <w:rPr>
          <w:rStyle w:val="StyleTimesNewRoman10pt"/>
        </w:rPr>
        <w:t>. pp. 435-440. 1993.</w:t>
      </w:r>
    </w:p>
    <w:sectPr w:rsidR="00C5043F" w:rsidRPr="00826D1C" w:rsidSect="00C5043F">
      <w:type w:val="continuous"/>
      <w:pgSz w:w="11907" w:h="16840" w:code="9"/>
      <w:pgMar w:top="1304" w:right="851" w:bottom="1985" w:left="851"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AFE" w:rsidRDefault="006C3AFE" w:rsidP="008672DB">
      <w:r>
        <w:separator/>
      </w:r>
    </w:p>
  </w:endnote>
  <w:endnote w:type="continuationSeparator" w:id="0">
    <w:p w:rsidR="006C3AFE" w:rsidRDefault="006C3AFE" w:rsidP="0086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AFE" w:rsidRDefault="006C3AFE" w:rsidP="008672DB">
      <w:r>
        <w:separator/>
      </w:r>
    </w:p>
  </w:footnote>
  <w:footnote w:type="continuationSeparator" w:id="0">
    <w:p w:rsidR="006C3AFE" w:rsidRDefault="006C3AFE" w:rsidP="0086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FFD595A"/>
    <w:multiLevelType w:val="hybridMultilevel"/>
    <w:tmpl w:val="7E4CB57E"/>
    <w:lvl w:ilvl="0" w:tplc="43AA5514">
      <w:start w:val="1"/>
      <w:numFmt w:val="decimal"/>
      <w:lvlText w:val="%1"/>
      <w:lvlJc w:val="left"/>
      <w:pPr>
        <w:ind w:left="720" w:hanging="360"/>
      </w:pPr>
      <w:rPr>
        <w:rFonts w:ascii="Times New Roman" w:hAnsi="Times New Roman" w:hint="default"/>
        <w:b/>
        <w:i w:val="0"/>
        <w:caps/>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22F88"/>
    <w:multiLevelType w:val="hybridMultilevel"/>
    <w:tmpl w:val="AD923420"/>
    <w:lvl w:ilvl="0" w:tplc="222A030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0D67F5"/>
    <w:multiLevelType w:val="singleLevel"/>
    <w:tmpl w:val="6F22D9BA"/>
    <w:lvl w:ilvl="0">
      <w:start w:val="1"/>
      <w:numFmt w:val="decimal"/>
      <w:pStyle w:val="ReferencesList"/>
      <w:lvlText w:val="[%1]"/>
      <w:lvlJc w:val="left"/>
      <w:pPr>
        <w:tabs>
          <w:tab w:val="num" w:pos="360"/>
        </w:tabs>
        <w:ind w:left="360" w:hanging="360"/>
      </w:pPr>
    </w:lvl>
  </w:abstractNum>
  <w:abstractNum w:abstractNumId="4">
    <w:nsid w:val="409B3AEE"/>
    <w:multiLevelType w:val="hybridMultilevel"/>
    <w:tmpl w:val="3AEA876E"/>
    <w:lvl w:ilvl="0" w:tplc="57DCFE1E">
      <w:start w:val="1"/>
      <w:numFmt w:val="decimal"/>
      <w:lvlText w:val="%1"/>
      <w:lvlJc w:val="left"/>
      <w:pPr>
        <w:ind w:left="720" w:hanging="360"/>
      </w:pPr>
      <w:rPr>
        <w:rFonts w:ascii="Times New Roman" w:hAnsi="Times New Roman" w:hint="default"/>
        <w:b/>
        <w:i w:val="0"/>
        <w:caps/>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86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06841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C0414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CE81C71"/>
    <w:multiLevelType w:val="multilevel"/>
    <w:tmpl w:val="40462C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4"/>
  </w:num>
  <w:num w:numId="3">
    <w:abstractNumId w:val="1"/>
    <w:lvlOverride w:ilvl="0">
      <w:lvl w:ilvl="0" w:tplc="43AA5514">
        <w:start w:val="1"/>
        <w:numFmt w:val="decimal"/>
        <w:lvlText w:val="%1"/>
        <w:lvlJc w:val="left"/>
        <w:pPr>
          <w:ind w:left="3600" w:firstLine="357"/>
        </w:pPr>
        <w:rPr>
          <w:rFonts w:ascii="Times New Roman" w:hAnsi="Times New Roman" w:hint="default"/>
          <w:b/>
          <w:i w:val="0"/>
          <w:caps/>
          <w:strike w:val="0"/>
          <w:dstrike w:val="0"/>
          <w:vanish w:val="0"/>
          <w:sz w:val="20"/>
          <w:vertAlign w:val="baseline"/>
        </w:rPr>
      </w:lvl>
    </w:lvlOverride>
    <w:lvlOverride w:ilvl="1">
      <w:lvl w:ilvl="1" w:tplc="04090019">
        <w:start w:val="1"/>
        <w:numFmt w:val="decimal"/>
        <w:lvlText w:val="%1.%2"/>
        <w:lvlJc w:val="left"/>
        <w:pPr>
          <w:ind w:left="3600" w:firstLine="357"/>
        </w:pPr>
        <w:rPr>
          <w:rFonts w:hint="default"/>
        </w:rPr>
      </w:lvl>
    </w:lvlOverride>
    <w:lvlOverride w:ilvl="2">
      <w:lvl w:ilvl="2" w:tplc="0409001B">
        <w:start w:val="1"/>
        <w:numFmt w:val="decimal"/>
        <w:lvlText w:val="%1.%2.%3"/>
        <w:lvlJc w:val="right"/>
        <w:pPr>
          <w:ind w:left="3600" w:firstLine="357"/>
        </w:pPr>
        <w:rPr>
          <w:rFonts w:hint="default"/>
        </w:rPr>
      </w:lvl>
    </w:lvlOverride>
    <w:lvlOverride w:ilvl="3">
      <w:lvl w:ilvl="3" w:tplc="0409000F">
        <w:start w:val="1"/>
        <w:numFmt w:val="none"/>
        <w:lvlText w:val="%4"/>
        <w:lvlJc w:val="left"/>
        <w:pPr>
          <w:ind w:left="3600" w:firstLine="357"/>
        </w:pPr>
        <w:rPr>
          <w:rFonts w:hint="default"/>
        </w:rPr>
      </w:lvl>
    </w:lvlOverride>
    <w:lvlOverride w:ilvl="4">
      <w:lvl w:ilvl="4" w:tplc="04090019">
        <w:start w:val="1"/>
        <w:numFmt w:val="none"/>
        <w:lvlText w:val="%5"/>
        <w:lvlJc w:val="left"/>
        <w:pPr>
          <w:ind w:left="3600" w:firstLine="357"/>
        </w:pPr>
        <w:rPr>
          <w:rFonts w:hint="default"/>
        </w:rPr>
      </w:lvl>
    </w:lvlOverride>
    <w:lvlOverride w:ilvl="5">
      <w:lvl w:ilvl="5" w:tplc="0409001B">
        <w:start w:val="1"/>
        <w:numFmt w:val="none"/>
        <w:lvlText w:val="%6"/>
        <w:lvlJc w:val="right"/>
        <w:pPr>
          <w:ind w:left="3600" w:firstLine="357"/>
        </w:pPr>
        <w:rPr>
          <w:rFonts w:hint="default"/>
        </w:rPr>
      </w:lvl>
    </w:lvlOverride>
    <w:lvlOverride w:ilvl="6">
      <w:lvl w:ilvl="6" w:tplc="0409000F">
        <w:start w:val="1"/>
        <w:numFmt w:val="none"/>
        <w:lvlText w:val="%7"/>
        <w:lvlJc w:val="left"/>
        <w:pPr>
          <w:ind w:left="3600" w:firstLine="357"/>
        </w:pPr>
        <w:rPr>
          <w:rFonts w:hint="default"/>
        </w:rPr>
      </w:lvl>
    </w:lvlOverride>
    <w:lvlOverride w:ilvl="7">
      <w:lvl w:ilvl="7" w:tplc="04090019">
        <w:start w:val="1"/>
        <w:numFmt w:val="none"/>
        <w:lvlText w:val="%8"/>
        <w:lvlJc w:val="left"/>
        <w:pPr>
          <w:ind w:left="3600" w:firstLine="357"/>
        </w:pPr>
        <w:rPr>
          <w:rFonts w:hint="default"/>
        </w:rPr>
      </w:lvl>
    </w:lvlOverride>
    <w:lvlOverride w:ilvl="8">
      <w:lvl w:ilvl="8" w:tplc="0409001B">
        <w:start w:val="1"/>
        <w:numFmt w:val="none"/>
        <w:lvlText w:val="%9"/>
        <w:lvlJc w:val="right"/>
        <w:pPr>
          <w:ind w:left="3600" w:firstLine="357"/>
        </w:pPr>
        <w:rPr>
          <w:rFonts w:hint="default"/>
        </w:rPr>
      </w:lvl>
    </w:lvlOverride>
  </w:num>
  <w:num w:numId="4">
    <w:abstractNumId w:val="8"/>
  </w:num>
  <w:num w:numId="5">
    <w:abstractNumId w:val="3"/>
  </w:num>
  <w:num w:numId="6">
    <w:abstractNumId w:val="2"/>
  </w:num>
  <w:num w:numId="7">
    <w:abstractNumId w:val="7"/>
    <w:lvlOverride w:ilvl="0"/>
  </w:num>
  <w:num w:numId="8">
    <w:abstractNumId w:val="5"/>
    <w:lvlOverride w:ilvl="0"/>
  </w:num>
  <w:num w:numId="9">
    <w:abstractNumId w:val="6"/>
    <w:lvlOverride w:ilvl="0"/>
  </w:num>
  <w:num w:numId="10">
    <w:abstractNumId w:val="0"/>
    <w:lvlOverride w:ilvl="0">
      <w:lvl w:ilvl="0">
        <w:numFmt w:val="bullet"/>
        <w:lvlText w:val=""/>
        <w:legacy w:legacy="1" w:legacySpace="0" w:legacyIndent="283"/>
        <w:lvlJc w:val="left"/>
        <w:pPr>
          <w:ind w:left="0" w:firstLine="0"/>
        </w:pPr>
        <w:rPr>
          <w:rFonts w:ascii="Symbol" w:hAnsi="Symbol" w:hint="default"/>
        </w:rPr>
      </w:lvl>
    </w:lvlOverride>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77"/>
    <w:rsid w:val="000052D3"/>
    <w:rsid w:val="00340A1D"/>
    <w:rsid w:val="0037532E"/>
    <w:rsid w:val="003E7377"/>
    <w:rsid w:val="004273E6"/>
    <w:rsid w:val="004D4C5A"/>
    <w:rsid w:val="005500DE"/>
    <w:rsid w:val="005A415D"/>
    <w:rsid w:val="005F082C"/>
    <w:rsid w:val="006B2AA2"/>
    <w:rsid w:val="006C3AFE"/>
    <w:rsid w:val="00717491"/>
    <w:rsid w:val="00826D1C"/>
    <w:rsid w:val="008479E0"/>
    <w:rsid w:val="008672DB"/>
    <w:rsid w:val="008A1D54"/>
    <w:rsid w:val="00B23F80"/>
    <w:rsid w:val="00B52B3B"/>
    <w:rsid w:val="00B96CF3"/>
    <w:rsid w:val="00BA0066"/>
    <w:rsid w:val="00C24681"/>
    <w:rsid w:val="00C5043F"/>
    <w:rsid w:val="00C514E9"/>
    <w:rsid w:val="00DF55D3"/>
    <w:rsid w:val="00E5595E"/>
    <w:rsid w:val="00EE5FA5"/>
    <w:rsid w:val="00EF3ECF"/>
    <w:rsid w:val="00FE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A5"/>
    <w:pPr>
      <w:spacing w:after="0" w:line="240" w:lineRule="auto"/>
      <w:jc w:val="both"/>
    </w:pPr>
    <w:rPr>
      <w:rFonts w:ascii="Times New Roman" w:hAnsi="Times New Roman"/>
      <w:sz w:val="20"/>
    </w:rPr>
  </w:style>
  <w:style w:type="paragraph" w:styleId="Heading1">
    <w:name w:val="heading 1"/>
    <w:basedOn w:val="Normal"/>
    <w:next w:val="FirstParagraph"/>
    <w:link w:val="Heading1Char"/>
    <w:uiPriority w:val="9"/>
    <w:qFormat/>
    <w:rsid w:val="00C514E9"/>
    <w:pPr>
      <w:keepNext/>
      <w:keepLines/>
      <w:numPr>
        <w:numId w:val="4"/>
      </w:numPr>
      <w:spacing w:before="240" w:after="120"/>
      <w:ind w:left="227" w:hanging="227"/>
      <w:jc w:val="left"/>
      <w:outlineLvl w:val="0"/>
    </w:pPr>
    <w:rPr>
      <w:rFonts w:eastAsiaTheme="majorEastAsia" w:cstheme="majorBidi"/>
      <w:b/>
      <w:bCs/>
      <w:caps/>
      <w:szCs w:val="28"/>
    </w:rPr>
  </w:style>
  <w:style w:type="paragraph" w:styleId="Heading2">
    <w:name w:val="heading 2"/>
    <w:basedOn w:val="Heading1"/>
    <w:next w:val="FirstParagraph"/>
    <w:link w:val="Heading2Char"/>
    <w:uiPriority w:val="9"/>
    <w:unhideWhenUsed/>
    <w:qFormat/>
    <w:rsid w:val="00C514E9"/>
    <w:pPr>
      <w:numPr>
        <w:ilvl w:val="1"/>
      </w:numPr>
      <w:spacing w:before="120" w:after="60"/>
      <w:ind w:left="340" w:hanging="340"/>
      <w:outlineLvl w:val="1"/>
    </w:pPr>
    <w:rPr>
      <w:bCs w:val="0"/>
      <w:caps w:val="0"/>
      <w:szCs w:val="26"/>
    </w:rPr>
  </w:style>
  <w:style w:type="paragraph" w:styleId="Heading3">
    <w:name w:val="heading 3"/>
    <w:basedOn w:val="Heading2"/>
    <w:next w:val="FirstParagraph"/>
    <w:link w:val="Heading3Char"/>
    <w:uiPriority w:val="9"/>
    <w:unhideWhenUsed/>
    <w:qFormat/>
    <w:rsid w:val="00717491"/>
    <w:pPr>
      <w:numPr>
        <w:ilvl w:val="2"/>
      </w:numPr>
      <w:spacing w:after="0"/>
      <w:ind w:left="510" w:hanging="510"/>
      <w:outlineLvl w:val="2"/>
    </w:pPr>
  </w:style>
  <w:style w:type="paragraph" w:styleId="Heading4">
    <w:name w:val="heading 4"/>
    <w:basedOn w:val="Normal"/>
    <w:next w:val="Normal"/>
    <w:link w:val="Heading4Char"/>
    <w:uiPriority w:val="9"/>
    <w:semiHidden/>
    <w:unhideWhenUsed/>
    <w:qFormat/>
    <w:rsid w:val="004D4C5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4C5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4C5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4C5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4C5A"/>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D4C5A"/>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llowingParagraphs">
    <w:name w:val="Following Paragraphs"/>
    <w:basedOn w:val="Normal"/>
    <w:qFormat/>
    <w:rsid w:val="00EE5FA5"/>
    <w:pPr>
      <w:ind w:firstLine="227"/>
    </w:pPr>
  </w:style>
  <w:style w:type="paragraph" w:styleId="BalloonText">
    <w:name w:val="Balloon Text"/>
    <w:basedOn w:val="Normal"/>
    <w:link w:val="BalloonTextChar"/>
    <w:uiPriority w:val="99"/>
    <w:semiHidden/>
    <w:unhideWhenUsed/>
    <w:rsid w:val="005A415D"/>
    <w:rPr>
      <w:rFonts w:ascii="Tahoma" w:hAnsi="Tahoma" w:cs="Tahoma"/>
      <w:sz w:val="16"/>
      <w:szCs w:val="16"/>
    </w:rPr>
  </w:style>
  <w:style w:type="paragraph" w:styleId="Title">
    <w:name w:val="Title"/>
    <w:basedOn w:val="Normal"/>
    <w:next w:val="Authors"/>
    <w:link w:val="TitleChar"/>
    <w:uiPriority w:val="10"/>
    <w:qFormat/>
    <w:rsid w:val="00EE5FA5"/>
    <w:pPr>
      <w:spacing w:before="360" w:after="240"/>
      <w:contextualSpacing/>
      <w:jc w:val="center"/>
    </w:pPr>
    <w:rPr>
      <w:rFonts w:eastAsiaTheme="majorEastAsia" w:cstheme="majorBidi"/>
      <w:b/>
      <w:caps/>
      <w:spacing w:val="5"/>
      <w:kern w:val="28"/>
      <w:sz w:val="36"/>
      <w:szCs w:val="52"/>
    </w:rPr>
  </w:style>
  <w:style w:type="character" w:customStyle="1" w:styleId="TitleChar">
    <w:name w:val="Title Char"/>
    <w:basedOn w:val="DefaultParagraphFont"/>
    <w:link w:val="Title"/>
    <w:uiPriority w:val="10"/>
    <w:rsid w:val="00EE5FA5"/>
    <w:rPr>
      <w:rFonts w:ascii="Times New Roman" w:eastAsiaTheme="majorEastAsia" w:hAnsi="Times New Roman" w:cstheme="majorBidi"/>
      <w:b/>
      <w:caps/>
      <w:spacing w:val="5"/>
      <w:kern w:val="28"/>
      <w:sz w:val="36"/>
      <w:szCs w:val="52"/>
    </w:rPr>
  </w:style>
  <w:style w:type="paragraph" w:customStyle="1" w:styleId="Authors">
    <w:name w:val="Authors"/>
    <w:basedOn w:val="Normal"/>
    <w:next w:val="Affiliations"/>
    <w:link w:val="AuthorsChar"/>
    <w:qFormat/>
    <w:rsid w:val="00EE5FA5"/>
    <w:pPr>
      <w:jc w:val="center"/>
    </w:pPr>
    <w:rPr>
      <w:i/>
      <w:sz w:val="24"/>
      <w:lang w:val="sl-SI"/>
    </w:rPr>
  </w:style>
  <w:style w:type="paragraph" w:customStyle="1" w:styleId="Affiliations">
    <w:name w:val="Affiliations"/>
    <w:basedOn w:val="Normal"/>
    <w:link w:val="AffiliationsChar"/>
    <w:qFormat/>
    <w:rsid w:val="006B2AA2"/>
    <w:pPr>
      <w:spacing w:after="360"/>
      <w:contextualSpacing/>
      <w:jc w:val="center"/>
    </w:pPr>
    <w:rPr>
      <w:sz w:val="24"/>
    </w:rPr>
  </w:style>
  <w:style w:type="character" w:customStyle="1" w:styleId="AuthorsChar">
    <w:name w:val="Authors Char"/>
    <w:basedOn w:val="DefaultParagraphFont"/>
    <w:link w:val="Authors"/>
    <w:rsid w:val="00EE5FA5"/>
    <w:rPr>
      <w:rFonts w:ascii="Times New Roman" w:hAnsi="Times New Roman"/>
      <w:i/>
      <w:sz w:val="24"/>
      <w:lang w:val="sl-SI"/>
    </w:rPr>
  </w:style>
  <w:style w:type="paragraph" w:customStyle="1" w:styleId="Abstract">
    <w:name w:val="Abstract"/>
    <w:basedOn w:val="Normal"/>
    <w:link w:val="AbstractChar"/>
    <w:qFormat/>
    <w:rsid w:val="004D4C5A"/>
    <w:rPr>
      <w:b/>
      <w:lang w:val="sl-SI"/>
    </w:rPr>
  </w:style>
  <w:style w:type="character" w:customStyle="1" w:styleId="AffiliationsChar">
    <w:name w:val="Affiliations Char"/>
    <w:basedOn w:val="DefaultParagraphFont"/>
    <w:link w:val="Affiliations"/>
    <w:rsid w:val="006B2AA2"/>
    <w:rPr>
      <w:rFonts w:ascii="Times New Roman" w:hAnsi="Times New Roman"/>
      <w:sz w:val="24"/>
    </w:rPr>
  </w:style>
  <w:style w:type="paragraph" w:customStyle="1" w:styleId="AbstractHeading">
    <w:name w:val="Abstract Heading"/>
    <w:basedOn w:val="Abstract"/>
    <w:next w:val="Abstract"/>
    <w:link w:val="AbstractHeadingChar"/>
    <w:qFormat/>
    <w:rsid w:val="005A415D"/>
    <w:pPr>
      <w:spacing w:after="120"/>
      <w:jc w:val="center"/>
    </w:pPr>
    <w:rPr>
      <w:caps/>
    </w:rPr>
  </w:style>
  <w:style w:type="character" w:customStyle="1" w:styleId="BalloonTextChar">
    <w:name w:val="Balloon Text Char"/>
    <w:basedOn w:val="DefaultParagraphFont"/>
    <w:link w:val="BalloonText"/>
    <w:uiPriority w:val="99"/>
    <w:semiHidden/>
    <w:rsid w:val="005A415D"/>
    <w:rPr>
      <w:rFonts w:ascii="Tahoma" w:hAnsi="Tahoma" w:cs="Tahoma"/>
      <w:sz w:val="16"/>
      <w:szCs w:val="16"/>
    </w:rPr>
  </w:style>
  <w:style w:type="character" w:customStyle="1" w:styleId="AbstractChar">
    <w:name w:val="Abstract Char"/>
    <w:basedOn w:val="DefaultParagraphFont"/>
    <w:link w:val="Abstract"/>
    <w:rsid w:val="004D4C5A"/>
    <w:rPr>
      <w:rFonts w:ascii="Times New Roman" w:hAnsi="Times New Roman"/>
      <w:b/>
      <w:sz w:val="20"/>
      <w:lang w:val="sl-SI"/>
    </w:rPr>
  </w:style>
  <w:style w:type="character" w:customStyle="1" w:styleId="Heading1Char">
    <w:name w:val="Heading 1 Char"/>
    <w:basedOn w:val="DefaultParagraphFont"/>
    <w:link w:val="Heading1"/>
    <w:uiPriority w:val="9"/>
    <w:rsid w:val="00C514E9"/>
    <w:rPr>
      <w:rFonts w:ascii="Times New Roman" w:eastAsiaTheme="majorEastAsia" w:hAnsi="Times New Roman" w:cstheme="majorBidi"/>
      <w:b/>
      <w:bCs/>
      <w:caps/>
      <w:sz w:val="20"/>
      <w:szCs w:val="28"/>
    </w:rPr>
  </w:style>
  <w:style w:type="character" w:customStyle="1" w:styleId="AbstractHeadingChar">
    <w:name w:val="Abstract Heading Char"/>
    <w:basedOn w:val="AbstractChar"/>
    <w:link w:val="AbstractHeading"/>
    <w:rsid w:val="005A415D"/>
    <w:rPr>
      <w:rFonts w:ascii="Times New Roman" w:hAnsi="Times New Roman"/>
      <w:b/>
      <w:caps/>
      <w:sz w:val="20"/>
      <w:lang w:val="sl-SI"/>
    </w:rPr>
  </w:style>
  <w:style w:type="character" w:customStyle="1" w:styleId="Heading2Char">
    <w:name w:val="Heading 2 Char"/>
    <w:basedOn w:val="DefaultParagraphFont"/>
    <w:link w:val="Heading2"/>
    <w:uiPriority w:val="9"/>
    <w:rsid w:val="00C514E9"/>
    <w:rPr>
      <w:rFonts w:ascii="Times New Roman" w:eastAsiaTheme="majorEastAsia" w:hAnsi="Times New Roman" w:cstheme="majorBidi"/>
      <w:b/>
      <w:sz w:val="20"/>
      <w:szCs w:val="26"/>
    </w:rPr>
  </w:style>
  <w:style w:type="character" w:customStyle="1" w:styleId="Heading3Char">
    <w:name w:val="Heading 3 Char"/>
    <w:basedOn w:val="DefaultParagraphFont"/>
    <w:link w:val="Heading3"/>
    <w:uiPriority w:val="9"/>
    <w:rsid w:val="00717491"/>
    <w:rPr>
      <w:rFonts w:ascii="Times New Roman" w:eastAsiaTheme="majorEastAsia" w:hAnsi="Times New Roman" w:cstheme="majorBidi"/>
      <w:b/>
      <w:sz w:val="20"/>
      <w:szCs w:val="26"/>
    </w:rPr>
  </w:style>
  <w:style w:type="character" w:customStyle="1" w:styleId="Heading4Char">
    <w:name w:val="Heading 4 Char"/>
    <w:basedOn w:val="DefaultParagraphFont"/>
    <w:link w:val="Heading4"/>
    <w:uiPriority w:val="9"/>
    <w:semiHidden/>
    <w:rsid w:val="004D4C5A"/>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4D4C5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4D4C5A"/>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4D4C5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4D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4C5A"/>
    <w:rPr>
      <w:rFonts w:asciiTheme="majorHAnsi" w:eastAsiaTheme="majorEastAsia" w:hAnsiTheme="majorHAnsi" w:cstheme="majorBidi"/>
      <w:i/>
      <w:iCs/>
      <w:color w:val="404040" w:themeColor="text1" w:themeTint="BF"/>
      <w:sz w:val="20"/>
      <w:szCs w:val="20"/>
    </w:rPr>
  </w:style>
  <w:style w:type="paragraph" w:customStyle="1" w:styleId="ReferencesList">
    <w:name w:val="References List"/>
    <w:basedOn w:val="Normal"/>
    <w:qFormat/>
    <w:rsid w:val="00340A1D"/>
    <w:pPr>
      <w:numPr>
        <w:numId w:val="5"/>
      </w:numPr>
    </w:pPr>
  </w:style>
  <w:style w:type="paragraph" w:customStyle="1" w:styleId="Figure">
    <w:name w:val="Figure"/>
    <w:basedOn w:val="Normal"/>
    <w:next w:val="Caption"/>
    <w:qFormat/>
    <w:rsid w:val="00C24681"/>
    <w:pPr>
      <w:keepNext/>
      <w:spacing w:before="120"/>
      <w:jc w:val="center"/>
    </w:pPr>
  </w:style>
  <w:style w:type="paragraph" w:styleId="Caption">
    <w:name w:val="caption"/>
    <w:basedOn w:val="Normal"/>
    <w:next w:val="FollowingParagraphs"/>
    <w:link w:val="CaptionChar"/>
    <w:uiPriority w:val="35"/>
    <w:unhideWhenUsed/>
    <w:qFormat/>
    <w:rsid w:val="00C24681"/>
    <w:pPr>
      <w:spacing w:before="120" w:after="120"/>
      <w:jc w:val="center"/>
    </w:pPr>
    <w:rPr>
      <w:bCs/>
      <w:i/>
      <w:szCs w:val="18"/>
    </w:rPr>
  </w:style>
  <w:style w:type="paragraph" w:styleId="ListParagraph">
    <w:name w:val="List Paragraph"/>
    <w:basedOn w:val="Normal"/>
    <w:uiPriority w:val="34"/>
    <w:qFormat/>
    <w:rsid w:val="00340A1D"/>
    <w:pPr>
      <w:numPr>
        <w:numId w:val="6"/>
      </w:numPr>
      <w:spacing w:after="60"/>
      <w:ind w:left="227" w:hanging="170"/>
      <w:contextualSpacing/>
    </w:pPr>
  </w:style>
  <w:style w:type="character" w:customStyle="1" w:styleId="CaptionChar">
    <w:name w:val="Caption Char"/>
    <w:basedOn w:val="DefaultParagraphFont"/>
    <w:link w:val="Caption"/>
    <w:uiPriority w:val="35"/>
    <w:rsid w:val="00C24681"/>
    <w:rPr>
      <w:rFonts w:ascii="Times New Roman" w:hAnsi="Times New Roman"/>
      <w:bCs/>
      <w:i/>
      <w:sz w:val="20"/>
      <w:szCs w:val="18"/>
    </w:rPr>
  </w:style>
  <w:style w:type="paragraph" w:customStyle="1" w:styleId="OtherHedings">
    <w:name w:val="Other Hedings"/>
    <w:basedOn w:val="Heading1"/>
    <w:next w:val="FirstParagraph"/>
    <w:qFormat/>
    <w:rsid w:val="00C5043F"/>
    <w:pPr>
      <w:numPr>
        <w:numId w:val="0"/>
      </w:numPr>
    </w:pPr>
    <w:rPr>
      <w:caps w:val="0"/>
    </w:rPr>
  </w:style>
  <w:style w:type="paragraph" w:styleId="BodyTextIndent">
    <w:name w:val="Body Text Indent"/>
    <w:basedOn w:val="Normal"/>
    <w:link w:val="BodyTextIndentChar"/>
    <w:semiHidden/>
    <w:rsid w:val="00C5043F"/>
    <w:pPr>
      <w:ind w:firstLine="284"/>
    </w:pPr>
    <w:rPr>
      <w:rFonts w:eastAsia="Times New Roman" w:cs="Times New Roman"/>
      <w:i/>
      <w:sz w:val="22"/>
      <w:szCs w:val="20"/>
    </w:rPr>
  </w:style>
  <w:style w:type="character" w:customStyle="1" w:styleId="BodyTextIndentChar">
    <w:name w:val="Body Text Indent Char"/>
    <w:basedOn w:val="DefaultParagraphFont"/>
    <w:link w:val="BodyTextIndent"/>
    <w:semiHidden/>
    <w:rsid w:val="00C5043F"/>
    <w:rPr>
      <w:rFonts w:ascii="Times New Roman" w:eastAsia="Times New Roman" w:hAnsi="Times New Roman" w:cs="Times New Roman"/>
      <w:i/>
      <w:szCs w:val="20"/>
    </w:rPr>
  </w:style>
  <w:style w:type="paragraph" w:customStyle="1" w:styleId="FirstParagraph">
    <w:name w:val="First Paragraph"/>
    <w:basedOn w:val="Normal"/>
    <w:next w:val="FollowingParagraphs"/>
    <w:qFormat/>
    <w:rsid w:val="00C24681"/>
  </w:style>
  <w:style w:type="table" w:styleId="TableGrid">
    <w:name w:val="Table Grid"/>
    <w:basedOn w:val="TableNormal"/>
    <w:uiPriority w:val="59"/>
    <w:rsid w:val="0034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
    <w:name w:val="Equation"/>
    <w:basedOn w:val="Normal"/>
    <w:next w:val="FollowingParagraphs"/>
    <w:link w:val="EquationChar"/>
    <w:qFormat/>
    <w:rsid w:val="00B52B3B"/>
    <w:pPr>
      <w:tabs>
        <w:tab w:val="center" w:pos="2552"/>
        <w:tab w:val="right" w:pos="4678"/>
      </w:tabs>
      <w:spacing w:before="60" w:after="60"/>
      <w:jc w:val="left"/>
    </w:pPr>
  </w:style>
  <w:style w:type="character" w:customStyle="1" w:styleId="EquationChar">
    <w:name w:val="Equation Char"/>
    <w:basedOn w:val="DefaultParagraphFont"/>
    <w:link w:val="Equation"/>
    <w:rsid w:val="00B52B3B"/>
    <w:rPr>
      <w:rFonts w:ascii="Times New Roman" w:hAnsi="Times New Roman"/>
      <w:sz w:val="20"/>
    </w:rPr>
  </w:style>
  <w:style w:type="paragraph" w:styleId="BodyText2">
    <w:name w:val="Body Text 2"/>
    <w:basedOn w:val="Normal"/>
    <w:link w:val="BodyText2Char"/>
    <w:uiPriority w:val="99"/>
    <w:semiHidden/>
    <w:unhideWhenUsed/>
    <w:rsid w:val="003E7377"/>
    <w:pPr>
      <w:spacing w:after="120" w:line="480" w:lineRule="auto"/>
    </w:pPr>
  </w:style>
  <w:style w:type="character" w:customStyle="1" w:styleId="BodyText2Char">
    <w:name w:val="Body Text 2 Char"/>
    <w:basedOn w:val="DefaultParagraphFont"/>
    <w:link w:val="BodyText2"/>
    <w:uiPriority w:val="99"/>
    <w:semiHidden/>
    <w:rsid w:val="003E7377"/>
    <w:rPr>
      <w:rFonts w:ascii="Times New Roman" w:hAnsi="Times New Roman"/>
      <w:sz w:val="20"/>
    </w:rPr>
  </w:style>
  <w:style w:type="paragraph" w:styleId="BodyText3">
    <w:name w:val="Body Text 3"/>
    <w:basedOn w:val="Normal"/>
    <w:link w:val="BodyText3Char"/>
    <w:uiPriority w:val="99"/>
    <w:semiHidden/>
    <w:unhideWhenUsed/>
    <w:rsid w:val="003E7377"/>
    <w:pPr>
      <w:spacing w:after="120"/>
    </w:pPr>
    <w:rPr>
      <w:sz w:val="16"/>
      <w:szCs w:val="16"/>
    </w:rPr>
  </w:style>
  <w:style w:type="character" w:customStyle="1" w:styleId="BodyText3Char">
    <w:name w:val="Body Text 3 Char"/>
    <w:basedOn w:val="DefaultParagraphFont"/>
    <w:link w:val="BodyText3"/>
    <w:uiPriority w:val="99"/>
    <w:semiHidden/>
    <w:rsid w:val="003E7377"/>
    <w:rPr>
      <w:rFonts w:ascii="Times New Roman" w:hAnsi="Times New Roman"/>
      <w:sz w:val="16"/>
      <w:szCs w:val="16"/>
    </w:rPr>
  </w:style>
  <w:style w:type="paragraph" w:styleId="BodyTextIndent2">
    <w:name w:val="Body Text Indent 2"/>
    <w:basedOn w:val="Normal"/>
    <w:link w:val="BodyTextIndent2Char"/>
    <w:uiPriority w:val="99"/>
    <w:semiHidden/>
    <w:unhideWhenUsed/>
    <w:rsid w:val="003E7377"/>
    <w:pPr>
      <w:spacing w:after="120" w:line="480" w:lineRule="auto"/>
      <w:ind w:left="283"/>
    </w:pPr>
  </w:style>
  <w:style w:type="character" w:customStyle="1" w:styleId="BodyTextIndent2Char">
    <w:name w:val="Body Text Indent 2 Char"/>
    <w:basedOn w:val="DefaultParagraphFont"/>
    <w:link w:val="BodyTextIndent2"/>
    <w:uiPriority w:val="99"/>
    <w:semiHidden/>
    <w:rsid w:val="003E7377"/>
    <w:rPr>
      <w:rFonts w:ascii="Times New Roman" w:hAnsi="Times New Roman"/>
      <w:sz w:val="20"/>
    </w:rPr>
  </w:style>
  <w:style w:type="character" w:styleId="Hyperlink">
    <w:name w:val="Hyperlink"/>
    <w:unhideWhenUsed/>
    <w:rsid w:val="003E7377"/>
    <w:rPr>
      <w:color w:val="0000FF"/>
      <w:u w:val="single"/>
    </w:rPr>
  </w:style>
  <w:style w:type="paragraph" w:customStyle="1" w:styleId="StyleCenteredBefore6pt">
    <w:name w:val="Style Centered Before:  6 pt"/>
    <w:basedOn w:val="Normal"/>
    <w:rsid w:val="003E7377"/>
    <w:pPr>
      <w:spacing w:before="120"/>
      <w:jc w:val="center"/>
    </w:pPr>
    <w:rPr>
      <w:rFonts w:eastAsia="Times New Roman" w:cs="Times New Roman"/>
      <w:sz w:val="24"/>
      <w:szCs w:val="20"/>
    </w:rPr>
  </w:style>
  <w:style w:type="paragraph" w:customStyle="1" w:styleId="StyleCentered">
    <w:name w:val="Style Centered"/>
    <w:basedOn w:val="Normal"/>
    <w:rsid w:val="003E7377"/>
    <w:pPr>
      <w:jc w:val="center"/>
    </w:pPr>
    <w:rPr>
      <w:rFonts w:eastAsia="Times New Roman" w:cs="Times New Roman"/>
      <w:sz w:val="24"/>
      <w:szCs w:val="20"/>
    </w:rPr>
  </w:style>
  <w:style w:type="paragraph" w:customStyle="1" w:styleId="StyleJustifiedBefore6pt">
    <w:name w:val="Style Justified Before:  6 pt"/>
    <w:basedOn w:val="Normal"/>
    <w:rsid w:val="003E7377"/>
    <w:pPr>
      <w:spacing w:before="120"/>
    </w:pPr>
    <w:rPr>
      <w:rFonts w:eastAsia="Times New Roman" w:cs="Times New Roman"/>
      <w:sz w:val="24"/>
      <w:szCs w:val="20"/>
    </w:rPr>
  </w:style>
  <w:style w:type="paragraph" w:customStyle="1" w:styleId="StyleBodyTextIndent210ptBoldFirstline0cmRight">
    <w:name w:val="Style Body Text Indent 2 + 10 pt Bold First line:  0 cm Right:  ..."/>
    <w:basedOn w:val="BodyTextIndent2"/>
    <w:rsid w:val="003E7377"/>
    <w:pPr>
      <w:spacing w:after="0" w:line="240" w:lineRule="auto"/>
      <w:ind w:left="0" w:right="5"/>
    </w:pPr>
    <w:rPr>
      <w:rFonts w:eastAsia="Times New Roman" w:cs="Times New Roman"/>
      <w:b/>
      <w:bCs/>
      <w:szCs w:val="20"/>
    </w:rPr>
  </w:style>
  <w:style w:type="paragraph" w:customStyle="1" w:styleId="StyleBodyTextIndent210ptFirstline0cmRight012cm">
    <w:name w:val="Style Body Text Indent 2 + 10 pt First line:  0 cm Right:  012 cm"/>
    <w:basedOn w:val="BodyTextIndent2"/>
    <w:rsid w:val="003E7377"/>
    <w:pPr>
      <w:spacing w:after="0" w:line="240" w:lineRule="auto"/>
      <w:ind w:left="0" w:right="67"/>
    </w:pPr>
    <w:rPr>
      <w:rFonts w:eastAsia="Times New Roman" w:cs="Times New Roman"/>
      <w:szCs w:val="20"/>
    </w:rPr>
  </w:style>
  <w:style w:type="character" w:customStyle="1" w:styleId="StyleTimesNewRoman10pt">
    <w:name w:val="Style Times New Roman 10 pt"/>
    <w:rsid w:val="003E7377"/>
    <w:rPr>
      <w:rFonts w:ascii="Times New Roman" w:hAnsi="Times New Roman" w:cs="Times New Roman" w:hint="default"/>
      <w:sz w:val="20"/>
    </w:rPr>
  </w:style>
  <w:style w:type="paragraph" w:styleId="Header">
    <w:name w:val="header"/>
    <w:basedOn w:val="Normal"/>
    <w:link w:val="HeaderChar"/>
    <w:uiPriority w:val="99"/>
    <w:unhideWhenUsed/>
    <w:rsid w:val="008672DB"/>
    <w:pPr>
      <w:tabs>
        <w:tab w:val="center" w:pos="4536"/>
        <w:tab w:val="right" w:pos="9072"/>
      </w:tabs>
    </w:pPr>
  </w:style>
  <w:style w:type="character" w:customStyle="1" w:styleId="HeaderChar">
    <w:name w:val="Header Char"/>
    <w:basedOn w:val="DefaultParagraphFont"/>
    <w:link w:val="Header"/>
    <w:uiPriority w:val="99"/>
    <w:rsid w:val="008672DB"/>
    <w:rPr>
      <w:rFonts w:ascii="Times New Roman" w:hAnsi="Times New Roman"/>
      <w:sz w:val="20"/>
    </w:rPr>
  </w:style>
  <w:style w:type="paragraph" w:styleId="Footer">
    <w:name w:val="footer"/>
    <w:basedOn w:val="Normal"/>
    <w:link w:val="FooterChar"/>
    <w:uiPriority w:val="99"/>
    <w:unhideWhenUsed/>
    <w:rsid w:val="008672DB"/>
    <w:pPr>
      <w:tabs>
        <w:tab w:val="center" w:pos="4536"/>
        <w:tab w:val="right" w:pos="9072"/>
      </w:tabs>
    </w:pPr>
  </w:style>
  <w:style w:type="character" w:customStyle="1" w:styleId="FooterChar">
    <w:name w:val="Footer Char"/>
    <w:basedOn w:val="DefaultParagraphFont"/>
    <w:link w:val="Footer"/>
    <w:uiPriority w:val="99"/>
    <w:rsid w:val="008672DB"/>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A5"/>
    <w:pPr>
      <w:spacing w:after="0" w:line="240" w:lineRule="auto"/>
      <w:jc w:val="both"/>
    </w:pPr>
    <w:rPr>
      <w:rFonts w:ascii="Times New Roman" w:hAnsi="Times New Roman"/>
      <w:sz w:val="20"/>
    </w:rPr>
  </w:style>
  <w:style w:type="paragraph" w:styleId="Heading1">
    <w:name w:val="heading 1"/>
    <w:basedOn w:val="Normal"/>
    <w:next w:val="FirstParagraph"/>
    <w:link w:val="Heading1Char"/>
    <w:uiPriority w:val="9"/>
    <w:qFormat/>
    <w:rsid w:val="00C514E9"/>
    <w:pPr>
      <w:keepNext/>
      <w:keepLines/>
      <w:numPr>
        <w:numId w:val="4"/>
      </w:numPr>
      <w:spacing w:before="240" w:after="120"/>
      <w:ind w:left="227" w:hanging="227"/>
      <w:jc w:val="left"/>
      <w:outlineLvl w:val="0"/>
    </w:pPr>
    <w:rPr>
      <w:rFonts w:eastAsiaTheme="majorEastAsia" w:cstheme="majorBidi"/>
      <w:b/>
      <w:bCs/>
      <w:caps/>
      <w:szCs w:val="28"/>
    </w:rPr>
  </w:style>
  <w:style w:type="paragraph" w:styleId="Heading2">
    <w:name w:val="heading 2"/>
    <w:basedOn w:val="Heading1"/>
    <w:next w:val="FirstParagraph"/>
    <w:link w:val="Heading2Char"/>
    <w:uiPriority w:val="9"/>
    <w:unhideWhenUsed/>
    <w:qFormat/>
    <w:rsid w:val="00C514E9"/>
    <w:pPr>
      <w:numPr>
        <w:ilvl w:val="1"/>
      </w:numPr>
      <w:spacing w:before="120" w:after="60"/>
      <w:ind w:left="340" w:hanging="340"/>
      <w:outlineLvl w:val="1"/>
    </w:pPr>
    <w:rPr>
      <w:bCs w:val="0"/>
      <w:caps w:val="0"/>
      <w:szCs w:val="26"/>
    </w:rPr>
  </w:style>
  <w:style w:type="paragraph" w:styleId="Heading3">
    <w:name w:val="heading 3"/>
    <w:basedOn w:val="Heading2"/>
    <w:next w:val="FirstParagraph"/>
    <w:link w:val="Heading3Char"/>
    <w:uiPriority w:val="9"/>
    <w:unhideWhenUsed/>
    <w:qFormat/>
    <w:rsid w:val="00717491"/>
    <w:pPr>
      <w:numPr>
        <w:ilvl w:val="2"/>
      </w:numPr>
      <w:spacing w:after="0"/>
      <w:ind w:left="510" w:hanging="510"/>
      <w:outlineLvl w:val="2"/>
    </w:pPr>
  </w:style>
  <w:style w:type="paragraph" w:styleId="Heading4">
    <w:name w:val="heading 4"/>
    <w:basedOn w:val="Normal"/>
    <w:next w:val="Normal"/>
    <w:link w:val="Heading4Char"/>
    <w:uiPriority w:val="9"/>
    <w:semiHidden/>
    <w:unhideWhenUsed/>
    <w:qFormat/>
    <w:rsid w:val="004D4C5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4C5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4C5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4C5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4C5A"/>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D4C5A"/>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llowingParagraphs">
    <w:name w:val="Following Paragraphs"/>
    <w:basedOn w:val="Normal"/>
    <w:qFormat/>
    <w:rsid w:val="00EE5FA5"/>
    <w:pPr>
      <w:ind w:firstLine="227"/>
    </w:pPr>
  </w:style>
  <w:style w:type="paragraph" w:styleId="BalloonText">
    <w:name w:val="Balloon Text"/>
    <w:basedOn w:val="Normal"/>
    <w:link w:val="BalloonTextChar"/>
    <w:uiPriority w:val="99"/>
    <w:semiHidden/>
    <w:unhideWhenUsed/>
    <w:rsid w:val="005A415D"/>
    <w:rPr>
      <w:rFonts w:ascii="Tahoma" w:hAnsi="Tahoma" w:cs="Tahoma"/>
      <w:sz w:val="16"/>
      <w:szCs w:val="16"/>
    </w:rPr>
  </w:style>
  <w:style w:type="paragraph" w:styleId="Title">
    <w:name w:val="Title"/>
    <w:basedOn w:val="Normal"/>
    <w:next w:val="Authors"/>
    <w:link w:val="TitleChar"/>
    <w:uiPriority w:val="10"/>
    <w:qFormat/>
    <w:rsid w:val="00EE5FA5"/>
    <w:pPr>
      <w:spacing w:before="360" w:after="240"/>
      <w:contextualSpacing/>
      <w:jc w:val="center"/>
    </w:pPr>
    <w:rPr>
      <w:rFonts w:eastAsiaTheme="majorEastAsia" w:cstheme="majorBidi"/>
      <w:b/>
      <w:caps/>
      <w:spacing w:val="5"/>
      <w:kern w:val="28"/>
      <w:sz w:val="36"/>
      <w:szCs w:val="52"/>
    </w:rPr>
  </w:style>
  <w:style w:type="character" w:customStyle="1" w:styleId="TitleChar">
    <w:name w:val="Title Char"/>
    <w:basedOn w:val="DefaultParagraphFont"/>
    <w:link w:val="Title"/>
    <w:uiPriority w:val="10"/>
    <w:rsid w:val="00EE5FA5"/>
    <w:rPr>
      <w:rFonts w:ascii="Times New Roman" w:eastAsiaTheme="majorEastAsia" w:hAnsi="Times New Roman" w:cstheme="majorBidi"/>
      <w:b/>
      <w:caps/>
      <w:spacing w:val="5"/>
      <w:kern w:val="28"/>
      <w:sz w:val="36"/>
      <w:szCs w:val="52"/>
    </w:rPr>
  </w:style>
  <w:style w:type="paragraph" w:customStyle="1" w:styleId="Authors">
    <w:name w:val="Authors"/>
    <w:basedOn w:val="Normal"/>
    <w:next w:val="Affiliations"/>
    <w:link w:val="AuthorsChar"/>
    <w:qFormat/>
    <w:rsid w:val="00EE5FA5"/>
    <w:pPr>
      <w:jc w:val="center"/>
    </w:pPr>
    <w:rPr>
      <w:i/>
      <w:sz w:val="24"/>
      <w:lang w:val="sl-SI"/>
    </w:rPr>
  </w:style>
  <w:style w:type="paragraph" w:customStyle="1" w:styleId="Affiliations">
    <w:name w:val="Affiliations"/>
    <w:basedOn w:val="Normal"/>
    <w:link w:val="AffiliationsChar"/>
    <w:qFormat/>
    <w:rsid w:val="006B2AA2"/>
    <w:pPr>
      <w:spacing w:after="360"/>
      <w:contextualSpacing/>
      <w:jc w:val="center"/>
    </w:pPr>
    <w:rPr>
      <w:sz w:val="24"/>
    </w:rPr>
  </w:style>
  <w:style w:type="character" w:customStyle="1" w:styleId="AuthorsChar">
    <w:name w:val="Authors Char"/>
    <w:basedOn w:val="DefaultParagraphFont"/>
    <w:link w:val="Authors"/>
    <w:rsid w:val="00EE5FA5"/>
    <w:rPr>
      <w:rFonts w:ascii="Times New Roman" w:hAnsi="Times New Roman"/>
      <w:i/>
      <w:sz w:val="24"/>
      <w:lang w:val="sl-SI"/>
    </w:rPr>
  </w:style>
  <w:style w:type="paragraph" w:customStyle="1" w:styleId="Abstract">
    <w:name w:val="Abstract"/>
    <w:basedOn w:val="Normal"/>
    <w:link w:val="AbstractChar"/>
    <w:qFormat/>
    <w:rsid w:val="004D4C5A"/>
    <w:rPr>
      <w:b/>
      <w:lang w:val="sl-SI"/>
    </w:rPr>
  </w:style>
  <w:style w:type="character" w:customStyle="1" w:styleId="AffiliationsChar">
    <w:name w:val="Affiliations Char"/>
    <w:basedOn w:val="DefaultParagraphFont"/>
    <w:link w:val="Affiliations"/>
    <w:rsid w:val="006B2AA2"/>
    <w:rPr>
      <w:rFonts w:ascii="Times New Roman" w:hAnsi="Times New Roman"/>
      <w:sz w:val="24"/>
    </w:rPr>
  </w:style>
  <w:style w:type="paragraph" w:customStyle="1" w:styleId="AbstractHeading">
    <w:name w:val="Abstract Heading"/>
    <w:basedOn w:val="Abstract"/>
    <w:next w:val="Abstract"/>
    <w:link w:val="AbstractHeadingChar"/>
    <w:qFormat/>
    <w:rsid w:val="005A415D"/>
    <w:pPr>
      <w:spacing w:after="120"/>
      <w:jc w:val="center"/>
    </w:pPr>
    <w:rPr>
      <w:caps/>
    </w:rPr>
  </w:style>
  <w:style w:type="character" w:customStyle="1" w:styleId="BalloonTextChar">
    <w:name w:val="Balloon Text Char"/>
    <w:basedOn w:val="DefaultParagraphFont"/>
    <w:link w:val="BalloonText"/>
    <w:uiPriority w:val="99"/>
    <w:semiHidden/>
    <w:rsid w:val="005A415D"/>
    <w:rPr>
      <w:rFonts w:ascii="Tahoma" w:hAnsi="Tahoma" w:cs="Tahoma"/>
      <w:sz w:val="16"/>
      <w:szCs w:val="16"/>
    </w:rPr>
  </w:style>
  <w:style w:type="character" w:customStyle="1" w:styleId="AbstractChar">
    <w:name w:val="Abstract Char"/>
    <w:basedOn w:val="DefaultParagraphFont"/>
    <w:link w:val="Abstract"/>
    <w:rsid w:val="004D4C5A"/>
    <w:rPr>
      <w:rFonts w:ascii="Times New Roman" w:hAnsi="Times New Roman"/>
      <w:b/>
      <w:sz w:val="20"/>
      <w:lang w:val="sl-SI"/>
    </w:rPr>
  </w:style>
  <w:style w:type="character" w:customStyle="1" w:styleId="Heading1Char">
    <w:name w:val="Heading 1 Char"/>
    <w:basedOn w:val="DefaultParagraphFont"/>
    <w:link w:val="Heading1"/>
    <w:uiPriority w:val="9"/>
    <w:rsid w:val="00C514E9"/>
    <w:rPr>
      <w:rFonts w:ascii="Times New Roman" w:eastAsiaTheme="majorEastAsia" w:hAnsi="Times New Roman" w:cstheme="majorBidi"/>
      <w:b/>
      <w:bCs/>
      <w:caps/>
      <w:sz w:val="20"/>
      <w:szCs w:val="28"/>
    </w:rPr>
  </w:style>
  <w:style w:type="character" w:customStyle="1" w:styleId="AbstractHeadingChar">
    <w:name w:val="Abstract Heading Char"/>
    <w:basedOn w:val="AbstractChar"/>
    <w:link w:val="AbstractHeading"/>
    <w:rsid w:val="005A415D"/>
    <w:rPr>
      <w:rFonts w:ascii="Times New Roman" w:hAnsi="Times New Roman"/>
      <w:b/>
      <w:caps/>
      <w:sz w:val="20"/>
      <w:lang w:val="sl-SI"/>
    </w:rPr>
  </w:style>
  <w:style w:type="character" w:customStyle="1" w:styleId="Heading2Char">
    <w:name w:val="Heading 2 Char"/>
    <w:basedOn w:val="DefaultParagraphFont"/>
    <w:link w:val="Heading2"/>
    <w:uiPriority w:val="9"/>
    <w:rsid w:val="00C514E9"/>
    <w:rPr>
      <w:rFonts w:ascii="Times New Roman" w:eastAsiaTheme="majorEastAsia" w:hAnsi="Times New Roman" w:cstheme="majorBidi"/>
      <w:b/>
      <w:sz w:val="20"/>
      <w:szCs w:val="26"/>
    </w:rPr>
  </w:style>
  <w:style w:type="character" w:customStyle="1" w:styleId="Heading3Char">
    <w:name w:val="Heading 3 Char"/>
    <w:basedOn w:val="DefaultParagraphFont"/>
    <w:link w:val="Heading3"/>
    <w:uiPriority w:val="9"/>
    <w:rsid w:val="00717491"/>
    <w:rPr>
      <w:rFonts w:ascii="Times New Roman" w:eastAsiaTheme="majorEastAsia" w:hAnsi="Times New Roman" w:cstheme="majorBidi"/>
      <w:b/>
      <w:sz w:val="20"/>
      <w:szCs w:val="26"/>
    </w:rPr>
  </w:style>
  <w:style w:type="character" w:customStyle="1" w:styleId="Heading4Char">
    <w:name w:val="Heading 4 Char"/>
    <w:basedOn w:val="DefaultParagraphFont"/>
    <w:link w:val="Heading4"/>
    <w:uiPriority w:val="9"/>
    <w:semiHidden/>
    <w:rsid w:val="004D4C5A"/>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4D4C5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4D4C5A"/>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4D4C5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4D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4C5A"/>
    <w:rPr>
      <w:rFonts w:asciiTheme="majorHAnsi" w:eastAsiaTheme="majorEastAsia" w:hAnsiTheme="majorHAnsi" w:cstheme="majorBidi"/>
      <w:i/>
      <w:iCs/>
      <w:color w:val="404040" w:themeColor="text1" w:themeTint="BF"/>
      <w:sz w:val="20"/>
      <w:szCs w:val="20"/>
    </w:rPr>
  </w:style>
  <w:style w:type="paragraph" w:customStyle="1" w:styleId="ReferencesList">
    <w:name w:val="References List"/>
    <w:basedOn w:val="Normal"/>
    <w:qFormat/>
    <w:rsid w:val="00340A1D"/>
    <w:pPr>
      <w:numPr>
        <w:numId w:val="5"/>
      </w:numPr>
    </w:pPr>
  </w:style>
  <w:style w:type="paragraph" w:customStyle="1" w:styleId="Figure">
    <w:name w:val="Figure"/>
    <w:basedOn w:val="Normal"/>
    <w:next w:val="Caption"/>
    <w:qFormat/>
    <w:rsid w:val="00C24681"/>
    <w:pPr>
      <w:keepNext/>
      <w:spacing w:before="120"/>
      <w:jc w:val="center"/>
    </w:pPr>
  </w:style>
  <w:style w:type="paragraph" w:styleId="Caption">
    <w:name w:val="caption"/>
    <w:basedOn w:val="Normal"/>
    <w:next w:val="FollowingParagraphs"/>
    <w:link w:val="CaptionChar"/>
    <w:uiPriority w:val="35"/>
    <w:unhideWhenUsed/>
    <w:qFormat/>
    <w:rsid w:val="00C24681"/>
    <w:pPr>
      <w:spacing w:before="120" w:after="120"/>
      <w:jc w:val="center"/>
    </w:pPr>
    <w:rPr>
      <w:bCs/>
      <w:i/>
      <w:szCs w:val="18"/>
    </w:rPr>
  </w:style>
  <w:style w:type="paragraph" w:styleId="ListParagraph">
    <w:name w:val="List Paragraph"/>
    <w:basedOn w:val="Normal"/>
    <w:uiPriority w:val="34"/>
    <w:qFormat/>
    <w:rsid w:val="00340A1D"/>
    <w:pPr>
      <w:numPr>
        <w:numId w:val="6"/>
      </w:numPr>
      <w:spacing w:after="60"/>
      <w:ind w:left="227" w:hanging="170"/>
      <w:contextualSpacing/>
    </w:pPr>
  </w:style>
  <w:style w:type="character" w:customStyle="1" w:styleId="CaptionChar">
    <w:name w:val="Caption Char"/>
    <w:basedOn w:val="DefaultParagraphFont"/>
    <w:link w:val="Caption"/>
    <w:uiPriority w:val="35"/>
    <w:rsid w:val="00C24681"/>
    <w:rPr>
      <w:rFonts w:ascii="Times New Roman" w:hAnsi="Times New Roman"/>
      <w:bCs/>
      <w:i/>
      <w:sz w:val="20"/>
      <w:szCs w:val="18"/>
    </w:rPr>
  </w:style>
  <w:style w:type="paragraph" w:customStyle="1" w:styleId="OtherHedings">
    <w:name w:val="Other Hedings"/>
    <w:basedOn w:val="Heading1"/>
    <w:next w:val="FirstParagraph"/>
    <w:qFormat/>
    <w:rsid w:val="00C5043F"/>
    <w:pPr>
      <w:numPr>
        <w:numId w:val="0"/>
      </w:numPr>
    </w:pPr>
    <w:rPr>
      <w:caps w:val="0"/>
    </w:rPr>
  </w:style>
  <w:style w:type="paragraph" w:styleId="BodyTextIndent">
    <w:name w:val="Body Text Indent"/>
    <w:basedOn w:val="Normal"/>
    <w:link w:val="BodyTextIndentChar"/>
    <w:semiHidden/>
    <w:rsid w:val="00C5043F"/>
    <w:pPr>
      <w:ind w:firstLine="284"/>
    </w:pPr>
    <w:rPr>
      <w:rFonts w:eastAsia="Times New Roman" w:cs="Times New Roman"/>
      <w:i/>
      <w:sz w:val="22"/>
      <w:szCs w:val="20"/>
    </w:rPr>
  </w:style>
  <w:style w:type="character" w:customStyle="1" w:styleId="BodyTextIndentChar">
    <w:name w:val="Body Text Indent Char"/>
    <w:basedOn w:val="DefaultParagraphFont"/>
    <w:link w:val="BodyTextIndent"/>
    <w:semiHidden/>
    <w:rsid w:val="00C5043F"/>
    <w:rPr>
      <w:rFonts w:ascii="Times New Roman" w:eastAsia="Times New Roman" w:hAnsi="Times New Roman" w:cs="Times New Roman"/>
      <w:i/>
      <w:szCs w:val="20"/>
    </w:rPr>
  </w:style>
  <w:style w:type="paragraph" w:customStyle="1" w:styleId="FirstParagraph">
    <w:name w:val="First Paragraph"/>
    <w:basedOn w:val="Normal"/>
    <w:next w:val="FollowingParagraphs"/>
    <w:qFormat/>
    <w:rsid w:val="00C24681"/>
  </w:style>
  <w:style w:type="table" w:styleId="TableGrid">
    <w:name w:val="Table Grid"/>
    <w:basedOn w:val="TableNormal"/>
    <w:uiPriority w:val="59"/>
    <w:rsid w:val="0034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
    <w:name w:val="Equation"/>
    <w:basedOn w:val="Normal"/>
    <w:next w:val="FollowingParagraphs"/>
    <w:link w:val="EquationChar"/>
    <w:qFormat/>
    <w:rsid w:val="00B52B3B"/>
    <w:pPr>
      <w:tabs>
        <w:tab w:val="center" w:pos="2552"/>
        <w:tab w:val="right" w:pos="4678"/>
      </w:tabs>
      <w:spacing w:before="60" w:after="60"/>
      <w:jc w:val="left"/>
    </w:pPr>
  </w:style>
  <w:style w:type="character" w:customStyle="1" w:styleId="EquationChar">
    <w:name w:val="Equation Char"/>
    <w:basedOn w:val="DefaultParagraphFont"/>
    <w:link w:val="Equation"/>
    <w:rsid w:val="00B52B3B"/>
    <w:rPr>
      <w:rFonts w:ascii="Times New Roman" w:hAnsi="Times New Roman"/>
      <w:sz w:val="20"/>
    </w:rPr>
  </w:style>
  <w:style w:type="paragraph" w:styleId="BodyText2">
    <w:name w:val="Body Text 2"/>
    <w:basedOn w:val="Normal"/>
    <w:link w:val="BodyText2Char"/>
    <w:uiPriority w:val="99"/>
    <w:semiHidden/>
    <w:unhideWhenUsed/>
    <w:rsid w:val="003E7377"/>
    <w:pPr>
      <w:spacing w:after="120" w:line="480" w:lineRule="auto"/>
    </w:pPr>
  </w:style>
  <w:style w:type="character" w:customStyle="1" w:styleId="BodyText2Char">
    <w:name w:val="Body Text 2 Char"/>
    <w:basedOn w:val="DefaultParagraphFont"/>
    <w:link w:val="BodyText2"/>
    <w:uiPriority w:val="99"/>
    <w:semiHidden/>
    <w:rsid w:val="003E7377"/>
    <w:rPr>
      <w:rFonts w:ascii="Times New Roman" w:hAnsi="Times New Roman"/>
      <w:sz w:val="20"/>
    </w:rPr>
  </w:style>
  <w:style w:type="paragraph" w:styleId="BodyText3">
    <w:name w:val="Body Text 3"/>
    <w:basedOn w:val="Normal"/>
    <w:link w:val="BodyText3Char"/>
    <w:uiPriority w:val="99"/>
    <w:semiHidden/>
    <w:unhideWhenUsed/>
    <w:rsid w:val="003E7377"/>
    <w:pPr>
      <w:spacing w:after="120"/>
    </w:pPr>
    <w:rPr>
      <w:sz w:val="16"/>
      <w:szCs w:val="16"/>
    </w:rPr>
  </w:style>
  <w:style w:type="character" w:customStyle="1" w:styleId="BodyText3Char">
    <w:name w:val="Body Text 3 Char"/>
    <w:basedOn w:val="DefaultParagraphFont"/>
    <w:link w:val="BodyText3"/>
    <w:uiPriority w:val="99"/>
    <w:semiHidden/>
    <w:rsid w:val="003E7377"/>
    <w:rPr>
      <w:rFonts w:ascii="Times New Roman" w:hAnsi="Times New Roman"/>
      <w:sz w:val="16"/>
      <w:szCs w:val="16"/>
    </w:rPr>
  </w:style>
  <w:style w:type="paragraph" w:styleId="BodyTextIndent2">
    <w:name w:val="Body Text Indent 2"/>
    <w:basedOn w:val="Normal"/>
    <w:link w:val="BodyTextIndent2Char"/>
    <w:uiPriority w:val="99"/>
    <w:semiHidden/>
    <w:unhideWhenUsed/>
    <w:rsid w:val="003E7377"/>
    <w:pPr>
      <w:spacing w:after="120" w:line="480" w:lineRule="auto"/>
      <w:ind w:left="283"/>
    </w:pPr>
  </w:style>
  <w:style w:type="character" w:customStyle="1" w:styleId="BodyTextIndent2Char">
    <w:name w:val="Body Text Indent 2 Char"/>
    <w:basedOn w:val="DefaultParagraphFont"/>
    <w:link w:val="BodyTextIndent2"/>
    <w:uiPriority w:val="99"/>
    <w:semiHidden/>
    <w:rsid w:val="003E7377"/>
    <w:rPr>
      <w:rFonts w:ascii="Times New Roman" w:hAnsi="Times New Roman"/>
      <w:sz w:val="20"/>
    </w:rPr>
  </w:style>
  <w:style w:type="character" w:styleId="Hyperlink">
    <w:name w:val="Hyperlink"/>
    <w:unhideWhenUsed/>
    <w:rsid w:val="003E7377"/>
    <w:rPr>
      <w:color w:val="0000FF"/>
      <w:u w:val="single"/>
    </w:rPr>
  </w:style>
  <w:style w:type="paragraph" w:customStyle="1" w:styleId="StyleCenteredBefore6pt">
    <w:name w:val="Style Centered Before:  6 pt"/>
    <w:basedOn w:val="Normal"/>
    <w:rsid w:val="003E7377"/>
    <w:pPr>
      <w:spacing w:before="120"/>
      <w:jc w:val="center"/>
    </w:pPr>
    <w:rPr>
      <w:rFonts w:eastAsia="Times New Roman" w:cs="Times New Roman"/>
      <w:sz w:val="24"/>
      <w:szCs w:val="20"/>
    </w:rPr>
  </w:style>
  <w:style w:type="paragraph" w:customStyle="1" w:styleId="StyleCentered">
    <w:name w:val="Style Centered"/>
    <w:basedOn w:val="Normal"/>
    <w:rsid w:val="003E7377"/>
    <w:pPr>
      <w:jc w:val="center"/>
    </w:pPr>
    <w:rPr>
      <w:rFonts w:eastAsia="Times New Roman" w:cs="Times New Roman"/>
      <w:sz w:val="24"/>
      <w:szCs w:val="20"/>
    </w:rPr>
  </w:style>
  <w:style w:type="paragraph" w:customStyle="1" w:styleId="StyleJustifiedBefore6pt">
    <w:name w:val="Style Justified Before:  6 pt"/>
    <w:basedOn w:val="Normal"/>
    <w:rsid w:val="003E7377"/>
    <w:pPr>
      <w:spacing w:before="120"/>
    </w:pPr>
    <w:rPr>
      <w:rFonts w:eastAsia="Times New Roman" w:cs="Times New Roman"/>
      <w:sz w:val="24"/>
      <w:szCs w:val="20"/>
    </w:rPr>
  </w:style>
  <w:style w:type="paragraph" w:customStyle="1" w:styleId="StyleBodyTextIndent210ptBoldFirstline0cmRight">
    <w:name w:val="Style Body Text Indent 2 + 10 pt Bold First line:  0 cm Right:  ..."/>
    <w:basedOn w:val="BodyTextIndent2"/>
    <w:rsid w:val="003E7377"/>
    <w:pPr>
      <w:spacing w:after="0" w:line="240" w:lineRule="auto"/>
      <w:ind w:left="0" w:right="5"/>
    </w:pPr>
    <w:rPr>
      <w:rFonts w:eastAsia="Times New Roman" w:cs="Times New Roman"/>
      <w:b/>
      <w:bCs/>
      <w:szCs w:val="20"/>
    </w:rPr>
  </w:style>
  <w:style w:type="paragraph" w:customStyle="1" w:styleId="StyleBodyTextIndent210ptFirstline0cmRight012cm">
    <w:name w:val="Style Body Text Indent 2 + 10 pt First line:  0 cm Right:  012 cm"/>
    <w:basedOn w:val="BodyTextIndent2"/>
    <w:rsid w:val="003E7377"/>
    <w:pPr>
      <w:spacing w:after="0" w:line="240" w:lineRule="auto"/>
      <w:ind w:left="0" w:right="67"/>
    </w:pPr>
    <w:rPr>
      <w:rFonts w:eastAsia="Times New Roman" w:cs="Times New Roman"/>
      <w:szCs w:val="20"/>
    </w:rPr>
  </w:style>
  <w:style w:type="character" w:customStyle="1" w:styleId="StyleTimesNewRoman10pt">
    <w:name w:val="Style Times New Roman 10 pt"/>
    <w:rsid w:val="003E7377"/>
    <w:rPr>
      <w:rFonts w:ascii="Times New Roman" w:hAnsi="Times New Roman" w:cs="Times New Roman" w:hint="default"/>
      <w:sz w:val="20"/>
    </w:rPr>
  </w:style>
  <w:style w:type="paragraph" w:styleId="Header">
    <w:name w:val="header"/>
    <w:basedOn w:val="Normal"/>
    <w:link w:val="HeaderChar"/>
    <w:uiPriority w:val="99"/>
    <w:unhideWhenUsed/>
    <w:rsid w:val="008672DB"/>
    <w:pPr>
      <w:tabs>
        <w:tab w:val="center" w:pos="4536"/>
        <w:tab w:val="right" w:pos="9072"/>
      </w:tabs>
    </w:pPr>
  </w:style>
  <w:style w:type="character" w:customStyle="1" w:styleId="HeaderChar">
    <w:name w:val="Header Char"/>
    <w:basedOn w:val="DefaultParagraphFont"/>
    <w:link w:val="Header"/>
    <w:uiPriority w:val="99"/>
    <w:rsid w:val="008672DB"/>
    <w:rPr>
      <w:rFonts w:ascii="Times New Roman" w:hAnsi="Times New Roman"/>
      <w:sz w:val="20"/>
    </w:rPr>
  </w:style>
  <w:style w:type="paragraph" w:styleId="Footer">
    <w:name w:val="footer"/>
    <w:basedOn w:val="Normal"/>
    <w:link w:val="FooterChar"/>
    <w:uiPriority w:val="99"/>
    <w:unhideWhenUsed/>
    <w:rsid w:val="008672DB"/>
    <w:pPr>
      <w:tabs>
        <w:tab w:val="center" w:pos="4536"/>
        <w:tab w:val="right" w:pos="9072"/>
      </w:tabs>
    </w:pPr>
  </w:style>
  <w:style w:type="character" w:customStyle="1" w:styleId="FooterChar">
    <w:name w:val="Footer Char"/>
    <w:basedOn w:val="DefaultParagraphFont"/>
    <w:link w:val="Footer"/>
    <w:uiPriority w:val="99"/>
    <w:rsid w:val="008672DB"/>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0512">
      <w:bodyDiv w:val="1"/>
      <w:marLeft w:val="0"/>
      <w:marRight w:val="0"/>
      <w:marTop w:val="0"/>
      <w:marBottom w:val="0"/>
      <w:divBdr>
        <w:top w:val="none" w:sz="0" w:space="0" w:color="auto"/>
        <w:left w:val="none" w:sz="0" w:space="0" w:color="auto"/>
        <w:bottom w:val="none" w:sz="0" w:space="0" w:color="auto"/>
        <w:right w:val="none" w:sz="0" w:space="0" w:color="auto"/>
      </w:divBdr>
    </w:div>
    <w:div w:id="964121758">
      <w:bodyDiv w:val="1"/>
      <w:marLeft w:val="0"/>
      <w:marRight w:val="0"/>
      <w:marTop w:val="0"/>
      <w:marBottom w:val="0"/>
      <w:divBdr>
        <w:top w:val="none" w:sz="0" w:space="0" w:color="auto"/>
        <w:left w:val="none" w:sz="0" w:space="0" w:color="auto"/>
        <w:bottom w:val="none" w:sz="0" w:space="0" w:color="auto"/>
        <w:right w:val="none" w:sz="0" w:space="0" w:color="auto"/>
      </w:divBdr>
    </w:div>
    <w:div w:id="1032458653">
      <w:bodyDiv w:val="1"/>
      <w:marLeft w:val="0"/>
      <w:marRight w:val="0"/>
      <w:marTop w:val="0"/>
      <w:marBottom w:val="0"/>
      <w:divBdr>
        <w:top w:val="none" w:sz="0" w:space="0" w:color="auto"/>
        <w:left w:val="none" w:sz="0" w:space="0" w:color="auto"/>
        <w:bottom w:val="none" w:sz="0" w:space="0" w:color="auto"/>
        <w:right w:val="none" w:sz="0" w:space="0" w:color="auto"/>
      </w:divBdr>
    </w:div>
    <w:div w:id="1071005419">
      <w:bodyDiv w:val="1"/>
      <w:marLeft w:val="0"/>
      <w:marRight w:val="0"/>
      <w:marTop w:val="0"/>
      <w:marBottom w:val="0"/>
      <w:divBdr>
        <w:top w:val="none" w:sz="0" w:space="0" w:color="auto"/>
        <w:left w:val="none" w:sz="0" w:space="0" w:color="auto"/>
        <w:bottom w:val="none" w:sz="0" w:space="0" w:color="auto"/>
        <w:right w:val="none" w:sz="0" w:space="0" w:color="auto"/>
      </w:divBdr>
    </w:div>
    <w:div w:id="16674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ai.ijs.si/~ema/"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k\Desktop\IS%20review\pismo%20in%20template\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E7CE-526C-4D3F-A9BE-586A5A6E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IS_Template</Template>
  <TotalTime>33</TotalTime>
  <Pages>4</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Jozef Stefan Institute</Company>
  <LinksUpToDate>false</LinksUpToDate>
  <CharactersWithSpaces>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Piltaver</dc:creator>
  <cp:lastModifiedBy>Rok Piltaver</cp:lastModifiedBy>
  <cp:revision>1</cp:revision>
  <dcterms:created xsi:type="dcterms:W3CDTF">2013-09-17T09:20:00Z</dcterms:created>
  <dcterms:modified xsi:type="dcterms:W3CDTF">2013-09-17T09:53:00Z</dcterms:modified>
</cp:coreProperties>
</file>